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9889" w14:textId="16803FDA" w:rsidR="00C125C3" w:rsidRPr="00BA7967" w:rsidRDefault="00C125C3" w:rsidP="00294235">
      <w:pPr>
        <w:pStyle w:val="berschrift1"/>
        <w:spacing w:line="240" w:lineRule="auto"/>
        <w:rPr>
          <w:color w:val="D72D6D"/>
          <w:sz w:val="24"/>
          <w:szCs w:val="24"/>
        </w:rPr>
      </w:pPr>
      <w:r w:rsidRPr="00BA7967">
        <w:rPr>
          <w:color w:val="D72D6D"/>
          <w:sz w:val="24"/>
          <w:szCs w:val="24"/>
        </w:rPr>
        <w:t>Bestellliste für Signalisationsmaterial</w:t>
      </w:r>
      <w:r w:rsidR="001B6840" w:rsidRPr="00BA7967">
        <w:rPr>
          <w:color w:val="D72D6D"/>
          <w:sz w:val="24"/>
          <w:szCs w:val="24"/>
        </w:rPr>
        <w:t xml:space="preserve"> Winter</w:t>
      </w:r>
    </w:p>
    <w:p w14:paraId="51B6697C" w14:textId="77777777" w:rsidR="0047114A" w:rsidRDefault="0047114A" w:rsidP="0047114A">
      <w:pPr>
        <w:pStyle w:val="KeinLeerraum"/>
      </w:pPr>
    </w:p>
    <w:p w14:paraId="6A2E00F9" w14:textId="2F57B8CD" w:rsidR="00E90938" w:rsidRPr="00E90938" w:rsidRDefault="00E90938" w:rsidP="0047114A">
      <w:pPr>
        <w:pStyle w:val="KeinLeerraum"/>
        <w:rPr>
          <w:b/>
        </w:rPr>
      </w:pPr>
      <w:r w:rsidRPr="00E90938">
        <w:rPr>
          <w:b/>
        </w:rPr>
        <w:t xml:space="preserve">STAND: </w:t>
      </w:r>
      <w:r w:rsidR="003D0E48">
        <w:rPr>
          <w:b/>
        </w:rPr>
        <w:t>Januar 2025</w:t>
      </w:r>
    </w:p>
    <w:p w14:paraId="45B0B47E" w14:textId="77777777" w:rsidR="00E90938" w:rsidRPr="0047114A" w:rsidRDefault="00E90938" w:rsidP="0047114A">
      <w:pPr>
        <w:pStyle w:val="KeinLeerraum"/>
      </w:pPr>
    </w:p>
    <w:p w14:paraId="5B4EF523" w14:textId="76FF8C65" w:rsidR="006A2FB5" w:rsidRPr="005564EB" w:rsidRDefault="006A2FB5" w:rsidP="006A2FB5">
      <w:pPr>
        <w:pStyle w:val="Textkrper"/>
      </w:pPr>
      <w:bookmarkStart w:id="0" w:name="_Hlk136951938"/>
      <w:r w:rsidRPr="005564EB">
        <w:t xml:space="preserve">Bitte benutzen Sie für Ihre Bestellung </w:t>
      </w:r>
      <w:proofErr w:type="gramStart"/>
      <w:r w:rsidRPr="005564EB">
        <w:rPr>
          <w:bCs/>
        </w:rPr>
        <w:t>ausschliesslich dieses Formular</w:t>
      </w:r>
      <w:proofErr w:type="gramEnd"/>
      <w:r w:rsidRPr="005564EB">
        <w:rPr>
          <w:bCs/>
        </w:rPr>
        <w:t>.</w:t>
      </w:r>
    </w:p>
    <w:p w14:paraId="77112638" w14:textId="6685CDD4" w:rsidR="00DD3AE8" w:rsidRPr="005564EB" w:rsidRDefault="00A43A85" w:rsidP="00F13DB4">
      <w:pPr>
        <w:pStyle w:val="Textkrper"/>
      </w:pPr>
      <w:r>
        <w:t xml:space="preserve">Wenn nicht anders vermerkt, verstehen sich </w:t>
      </w:r>
      <w:r w:rsidR="00CD10C2">
        <w:t>die</w:t>
      </w:r>
      <w:r>
        <w:t xml:space="preserve"> </w:t>
      </w:r>
      <w:r w:rsidR="00F13DB4">
        <w:t>Preise exkl. Verpackung, Porto und MwSt.</w:t>
      </w:r>
      <w:r w:rsidR="00365FBB">
        <w:t xml:space="preserve"> </w:t>
      </w:r>
      <w:r w:rsidR="00F13DB4">
        <w:t>Preisänderungen</w:t>
      </w:r>
      <w:r w:rsidR="00365FBB">
        <w:t xml:space="preserve"> </w:t>
      </w:r>
      <w:r w:rsidR="00F13DB4">
        <w:t>vorbehalt</w:t>
      </w:r>
      <w:r w:rsidR="00F13DB4" w:rsidRPr="0053654D">
        <w:t>en.</w:t>
      </w:r>
      <w:bookmarkEnd w:id="0"/>
      <w:r w:rsidR="000E2ADD" w:rsidRPr="0053654D">
        <w:t xml:space="preserve"> </w:t>
      </w:r>
      <w:r w:rsidR="00365FBB" w:rsidRPr="0053654D">
        <w:t>Die</w:t>
      </w:r>
      <w:r w:rsidR="00365FBB">
        <w:t xml:space="preserve"> </w:t>
      </w:r>
      <w:r w:rsidR="00C125C3" w:rsidRPr="005564EB">
        <w:t xml:space="preserve">Rechnungsstellung erfolgt in der Regel direkt </w:t>
      </w:r>
      <w:r w:rsidR="000E2ADD" w:rsidRPr="005564EB">
        <w:t xml:space="preserve">durch </w:t>
      </w:r>
      <w:r w:rsidR="000E2ADD">
        <w:t xml:space="preserve">den </w:t>
      </w:r>
      <w:r w:rsidR="000E2ADD" w:rsidRPr="005564EB">
        <w:t>Lieferanten</w:t>
      </w:r>
      <w:r w:rsidR="00C125C3" w:rsidRPr="005564EB">
        <w:t xml:space="preserve">. </w:t>
      </w:r>
    </w:p>
    <w:p w14:paraId="2F2B44C3" w14:textId="4B592A63" w:rsidR="00C125C3" w:rsidRPr="005564EB" w:rsidRDefault="00C125C3" w:rsidP="00972EFD">
      <w:pPr>
        <w:pStyle w:val="berschrift3"/>
      </w:pPr>
      <w:r w:rsidRPr="005564EB">
        <w:t>Lieferadresse</w:t>
      </w:r>
    </w:p>
    <w:p w14:paraId="6E8CCFC7" w14:textId="77777777" w:rsidR="00C125C3" w:rsidRPr="009E511C" w:rsidRDefault="00C125C3" w:rsidP="009E511C">
      <w:pPr>
        <w:pStyle w:val="Texteingaben"/>
      </w:pPr>
      <w:r w:rsidRPr="009E511C">
        <w:t>Organisation</w:t>
      </w:r>
      <w:r w:rsidRPr="009E511C">
        <w:tab/>
      </w:r>
      <w:r w:rsidRPr="009E511C">
        <w:tab/>
      </w:r>
    </w:p>
    <w:p w14:paraId="7033772B" w14:textId="77777777" w:rsidR="009E511C" w:rsidRDefault="00C125C3" w:rsidP="009E511C">
      <w:pPr>
        <w:pStyle w:val="Texteingaben"/>
      </w:pPr>
      <w:r w:rsidRPr="005564EB">
        <w:t>z.H. Name</w:t>
      </w:r>
      <w:r w:rsidRPr="005564EB">
        <w:tab/>
      </w:r>
      <w:r w:rsidRPr="005564EB">
        <w:tab/>
      </w:r>
    </w:p>
    <w:p w14:paraId="2B0BEEDE" w14:textId="119B83EA" w:rsidR="00C125C3" w:rsidRPr="005564EB" w:rsidRDefault="00C125C3" w:rsidP="009E511C">
      <w:pPr>
        <w:pStyle w:val="Texteingaben"/>
      </w:pPr>
      <w:r w:rsidRPr="005564EB">
        <w:t>Vorname</w:t>
      </w:r>
      <w:r w:rsidRPr="005564EB">
        <w:tab/>
      </w:r>
      <w:r w:rsidR="009E511C">
        <w:tab/>
      </w:r>
    </w:p>
    <w:p w14:paraId="03D791F2" w14:textId="77777777" w:rsidR="00C125C3" w:rsidRPr="005564EB" w:rsidRDefault="00C125C3" w:rsidP="009E511C">
      <w:pPr>
        <w:pStyle w:val="Texteingaben"/>
      </w:pPr>
      <w:r w:rsidRPr="005564EB">
        <w:t>Strasse</w:t>
      </w:r>
      <w:r w:rsidRPr="005564EB">
        <w:tab/>
      </w:r>
      <w:r w:rsidRPr="005564EB">
        <w:tab/>
      </w:r>
    </w:p>
    <w:p w14:paraId="17A15BBD" w14:textId="77777777" w:rsidR="00C125C3" w:rsidRPr="005564EB" w:rsidRDefault="00C125C3" w:rsidP="009E511C">
      <w:pPr>
        <w:pStyle w:val="Texteingaben"/>
      </w:pPr>
      <w:r w:rsidRPr="005564EB">
        <w:t>PLZ / Ort</w:t>
      </w:r>
      <w:r w:rsidRPr="005564EB">
        <w:tab/>
      </w:r>
      <w:r w:rsidRPr="005564EB">
        <w:tab/>
      </w:r>
    </w:p>
    <w:p w14:paraId="24492327" w14:textId="36BC05BC" w:rsidR="00C125C3" w:rsidRPr="005564EB" w:rsidRDefault="00C125C3" w:rsidP="00972EFD">
      <w:pPr>
        <w:pStyle w:val="berschrift3"/>
      </w:pPr>
      <w:r w:rsidRPr="005564EB">
        <w:t>Rechnungsadresse</w:t>
      </w:r>
    </w:p>
    <w:p w14:paraId="43710A41" w14:textId="77777777" w:rsidR="001366AC" w:rsidRDefault="00C125C3" w:rsidP="00E42857">
      <w:pPr>
        <w:pStyle w:val="Texteingaben"/>
        <w:tabs>
          <w:tab w:val="clear" w:pos="1418"/>
          <w:tab w:val="left" w:pos="3969"/>
        </w:tabs>
      </w:pPr>
      <w:r w:rsidRPr="005564E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5564EB">
        <w:instrText xml:space="preserve"> FORMCHECKBOX </w:instrText>
      </w:r>
      <w:r w:rsidRPr="005564EB">
        <w:fldChar w:fldCharType="separate"/>
      </w:r>
      <w:r w:rsidRPr="005564EB">
        <w:fldChar w:fldCharType="end"/>
      </w:r>
      <w:bookmarkEnd w:id="1"/>
      <w:r w:rsidR="008145D3">
        <w:t xml:space="preserve"> </w:t>
      </w:r>
      <w:r w:rsidRPr="005564EB">
        <w:t>analog Lieferadresse</w:t>
      </w:r>
      <w:r w:rsidR="008145D3">
        <w:t xml:space="preserve"> </w:t>
      </w:r>
      <w:r w:rsidR="00E42857">
        <w:tab/>
      </w:r>
    </w:p>
    <w:p w14:paraId="1E55BDCF" w14:textId="2CF4B92F" w:rsidR="00C125C3" w:rsidRPr="005564EB" w:rsidRDefault="00294235" w:rsidP="00E42857">
      <w:pPr>
        <w:pStyle w:val="Texteingaben"/>
        <w:tabs>
          <w:tab w:val="clear" w:pos="1418"/>
          <w:tab w:val="left" w:pos="3969"/>
        </w:tabs>
      </w:pPr>
      <w:r w:rsidRPr="0004052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40527">
        <w:instrText xml:space="preserve"> FORMCHECKBOX </w:instrText>
      </w:r>
      <w:r w:rsidRPr="00040527">
        <w:fldChar w:fldCharType="separate"/>
      </w:r>
      <w:r w:rsidRPr="00040527">
        <w:fldChar w:fldCharType="end"/>
      </w:r>
      <w:r w:rsidR="00E42857" w:rsidRPr="00040527">
        <w:t xml:space="preserve"> </w:t>
      </w:r>
      <w:r w:rsidRPr="00040527">
        <w:t>abweichend von Lieferadresse:</w:t>
      </w:r>
    </w:p>
    <w:p w14:paraId="5A5F75C1" w14:textId="77777777" w:rsidR="00C125C3" w:rsidRPr="005564EB" w:rsidRDefault="00C125C3" w:rsidP="009E511C">
      <w:pPr>
        <w:pStyle w:val="Texteingaben"/>
      </w:pPr>
      <w:r w:rsidRPr="005564EB">
        <w:t>Organisation</w:t>
      </w:r>
      <w:r w:rsidRPr="005564EB">
        <w:tab/>
      </w:r>
      <w:r w:rsidRPr="005564EB">
        <w:tab/>
      </w:r>
    </w:p>
    <w:p w14:paraId="42E576DC" w14:textId="77777777" w:rsidR="005F3434" w:rsidRDefault="00C125C3" w:rsidP="009E511C">
      <w:pPr>
        <w:pStyle w:val="Texteingaben"/>
      </w:pPr>
      <w:r w:rsidRPr="005564EB">
        <w:t>z.H. Name</w:t>
      </w:r>
      <w:r w:rsidRPr="005564EB">
        <w:tab/>
      </w:r>
      <w:r w:rsidRPr="005564EB">
        <w:tab/>
      </w:r>
    </w:p>
    <w:p w14:paraId="1B3558DD" w14:textId="780DB12E" w:rsidR="00C125C3" w:rsidRPr="005564EB" w:rsidRDefault="00C125C3" w:rsidP="009E511C">
      <w:pPr>
        <w:pStyle w:val="Texteingaben"/>
      </w:pPr>
      <w:r w:rsidRPr="005564EB">
        <w:t>Vorname</w:t>
      </w:r>
      <w:r w:rsidRPr="005564EB">
        <w:tab/>
      </w:r>
      <w:r w:rsidR="005F3434">
        <w:tab/>
      </w:r>
    </w:p>
    <w:p w14:paraId="689ED167" w14:textId="77777777" w:rsidR="00C125C3" w:rsidRPr="005564EB" w:rsidRDefault="00C125C3" w:rsidP="009E511C">
      <w:pPr>
        <w:pStyle w:val="Texteingaben"/>
      </w:pPr>
      <w:r w:rsidRPr="005564EB">
        <w:t>Strasse</w:t>
      </w:r>
      <w:r w:rsidRPr="005564EB">
        <w:tab/>
      </w:r>
      <w:r w:rsidRPr="005564EB">
        <w:tab/>
      </w:r>
    </w:p>
    <w:p w14:paraId="7D011ED3" w14:textId="77777777" w:rsidR="00C125C3" w:rsidRPr="005564EB" w:rsidRDefault="00C125C3" w:rsidP="009E511C">
      <w:pPr>
        <w:pStyle w:val="Texteingaben"/>
      </w:pPr>
      <w:r w:rsidRPr="005564EB">
        <w:t>PLZ / Ort</w:t>
      </w:r>
      <w:r w:rsidRPr="005564EB">
        <w:tab/>
      </w:r>
      <w:r w:rsidRPr="005564EB">
        <w:tab/>
      </w:r>
    </w:p>
    <w:p w14:paraId="2F8086A9" w14:textId="68CF99EE" w:rsidR="00065A0E" w:rsidRPr="0058237C" w:rsidRDefault="00065A0E" w:rsidP="00972EFD">
      <w:pPr>
        <w:pStyle w:val="berschrift3"/>
      </w:pPr>
      <w:r w:rsidRPr="0058237C">
        <w:t>Für Rückfragen: Kontakt des Bestellers / der Bestellerin</w:t>
      </w:r>
    </w:p>
    <w:p w14:paraId="6171BC97" w14:textId="77777777" w:rsidR="005F3434" w:rsidRDefault="00065A0E" w:rsidP="009E511C">
      <w:pPr>
        <w:pStyle w:val="Texteingaben"/>
      </w:pPr>
      <w:r w:rsidRPr="005564EB">
        <w:t xml:space="preserve">Telefon </w:t>
      </w:r>
      <w:r w:rsidRPr="005564EB">
        <w:tab/>
      </w:r>
      <w:r w:rsidRPr="005564EB">
        <w:tab/>
      </w:r>
    </w:p>
    <w:p w14:paraId="70BACDAB" w14:textId="6B8827F4" w:rsidR="00065A0E" w:rsidRPr="005564EB" w:rsidRDefault="00065A0E" w:rsidP="009E511C">
      <w:pPr>
        <w:pStyle w:val="Texteingaben"/>
      </w:pPr>
      <w:r w:rsidRPr="005564EB">
        <w:t xml:space="preserve">E-Mail </w:t>
      </w:r>
      <w:r w:rsidRPr="005564EB">
        <w:tab/>
      </w:r>
      <w:r w:rsidRPr="005564EB">
        <w:tab/>
      </w:r>
    </w:p>
    <w:p w14:paraId="4561A2BC" w14:textId="56F2AB9E" w:rsidR="00773EC0" w:rsidRPr="005564EB" w:rsidRDefault="00773EC0" w:rsidP="00415B63">
      <w:pPr>
        <w:pStyle w:val="berschrift3"/>
      </w:pPr>
      <w:r w:rsidRPr="00415B63">
        <w:t>Bemerkungen</w:t>
      </w:r>
    </w:p>
    <w:p w14:paraId="1D3593F0" w14:textId="26A92908" w:rsidR="00773EC0" w:rsidRDefault="00773EC0" w:rsidP="004B5404">
      <w:pPr>
        <w:pStyle w:val="Texteingaben"/>
      </w:pPr>
      <w:r w:rsidRPr="005564EB">
        <w:tab/>
      </w:r>
      <w:r w:rsidR="004B5404">
        <w:tab/>
      </w:r>
    </w:p>
    <w:p w14:paraId="58AF2EBE" w14:textId="62FAC22C" w:rsidR="004B5404" w:rsidRPr="005564EB" w:rsidRDefault="004B5404" w:rsidP="004B5404">
      <w:pPr>
        <w:pStyle w:val="Texteingaben"/>
      </w:pPr>
      <w:r>
        <w:tab/>
      </w:r>
      <w:r>
        <w:tab/>
      </w:r>
    </w:p>
    <w:p w14:paraId="12611CDA" w14:textId="77777777" w:rsidR="00065A0E" w:rsidRPr="00825A7C" w:rsidRDefault="00065A0E" w:rsidP="00825A7C">
      <w:pPr>
        <w:pStyle w:val="Textkrper"/>
      </w:pPr>
    </w:p>
    <w:p w14:paraId="7AC84ACF" w14:textId="084D8DB9" w:rsidR="00825A7C" w:rsidRPr="00825A7C" w:rsidRDefault="00825A7C" w:rsidP="00825A7C">
      <w:pPr>
        <w:pStyle w:val="SAW-Briefkopf"/>
        <w:shd w:val="clear" w:color="auto" w:fill="FFFFFF"/>
        <w:tabs>
          <w:tab w:val="left" w:pos="993"/>
          <w:tab w:val="left" w:leader="underscore" w:pos="3261"/>
          <w:tab w:val="left" w:pos="3402"/>
          <w:tab w:val="left" w:leader="underscore" w:pos="7938"/>
        </w:tabs>
        <w:spacing w:after="240"/>
        <w:rPr>
          <w:rFonts w:asciiTheme="minorHAnsi" w:hAnsiTheme="minorHAnsi" w:cstheme="minorHAnsi"/>
          <w:lang w:val="de-CH"/>
        </w:rPr>
      </w:pPr>
      <w:r w:rsidRPr="00825A7C">
        <w:rPr>
          <w:rFonts w:asciiTheme="majorHAnsi" w:hAnsiTheme="majorHAnsi"/>
          <w:b/>
          <w:bCs/>
          <w:lang w:val="de-CH"/>
        </w:rPr>
        <w:t>DATUM</w:t>
      </w:r>
      <w:r w:rsidRPr="00825A7C">
        <w:rPr>
          <w:rFonts w:asciiTheme="minorHAnsi" w:hAnsiTheme="minorHAnsi" w:cstheme="minorHAnsi"/>
          <w:lang w:val="de-CH"/>
        </w:rPr>
        <w:tab/>
      </w:r>
      <w:r w:rsidRPr="00825A7C">
        <w:rPr>
          <w:rFonts w:asciiTheme="minorHAnsi" w:hAnsiTheme="minorHAnsi" w:cstheme="minorHAnsi"/>
          <w:lang w:val="de-CH"/>
        </w:rPr>
        <w:tab/>
      </w:r>
      <w:r w:rsidRPr="00825A7C">
        <w:rPr>
          <w:rFonts w:asciiTheme="minorHAnsi" w:hAnsiTheme="minorHAnsi" w:cstheme="minorHAnsi"/>
          <w:lang w:val="de-CH"/>
        </w:rPr>
        <w:tab/>
      </w:r>
      <w:r w:rsidRPr="00825A7C">
        <w:rPr>
          <w:rFonts w:asciiTheme="majorHAnsi" w:hAnsiTheme="majorHAnsi" w:cstheme="minorHAnsi"/>
          <w:b/>
          <w:bCs/>
          <w:caps/>
          <w:lang w:val="de-CH"/>
        </w:rPr>
        <w:t>UNTERSCHRIFT</w:t>
      </w:r>
      <w:r w:rsidRPr="00825A7C">
        <w:rPr>
          <w:rFonts w:asciiTheme="minorHAnsi" w:hAnsiTheme="minorHAnsi" w:cstheme="minorHAnsi"/>
          <w:lang w:val="de-CH"/>
        </w:rPr>
        <w:tab/>
      </w:r>
    </w:p>
    <w:p w14:paraId="1E5D298F" w14:textId="4D937469" w:rsidR="00E30534" w:rsidRDefault="00713B98" w:rsidP="00415F7A">
      <w:pPr>
        <w:pStyle w:val="Texteingaben"/>
        <w:jc w:val="left"/>
      </w:pPr>
      <w:r w:rsidRPr="00713B98">
        <w:t>Bitte senden Sie Ihre Bestellung an folgende Adresse</w:t>
      </w:r>
      <w:r w:rsidR="00675039">
        <w:t xml:space="preserve">: </w:t>
      </w:r>
      <w:hyperlink r:id="rId11" w:history="1">
        <w:r w:rsidR="00415F7A" w:rsidRPr="00342AD9">
          <w:rPr>
            <w:rStyle w:val="Hyperlink"/>
          </w:rPr>
          <w:t>schadenmeldung@schweizer-wanderwege.ch</w:t>
        </w:r>
      </w:hyperlink>
      <w:r w:rsidR="00EA1A4E">
        <w:t xml:space="preserve"> </w:t>
      </w:r>
    </w:p>
    <w:p w14:paraId="7AFA6C13" w14:textId="77777777" w:rsidR="007B3A6E" w:rsidRPr="00FD1471" w:rsidRDefault="00C125C3" w:rsidP="001D5A91">
      <w:pPr>
        <w:pStyle w:val="berschrift3"/>
      </w:pPr>
      <w:r w:rsidRPr="00FD1471">
        <w:lastRenderedPageBreak/>
        <w:t xml:space="preserve">Richtungszeiger </w:t>
      </w:r>
    </w:p>
    <w:p w14:paraId="0823A712" w14:textId="0D1880F8" w:rsidR="005948AF" w:rsidRDefault="00205EE9" w:rsidP="005948AF">
      <w:pPr>
        <w:pStyle w:val="Textkrper"/>
      </w:pPr>
      <w:r w:rsidRPr="005564EB">
        <w:t xml:space="preserve">Aluminium, </w:t>
      </w:r>
      <w:r w:rsidR="00C125C3" w:rsidRPr="005564EB">
        <w:t>30</w:t>
      </w:r>
      <w:r w:rsidRPr="005564EB">
        <w:t>0</w:t>
      </w:r>
      <w:r w:rsidR="00D17FB6">
        <w:t>/350</w:t>
      </w:r>
      <w:r w:rsidR="00C125C3" w:rsidRPr="005564EB">
        <w:t>x10</w:t>
      </w:r>
      <w:r w:rsidRPr="005564EB">
        <w:t>0</w:t>
      </w:r>
      <w:r w:rsidR="00C125C3" w:rsidRPr="005564EB">
        <w:t>x</w:t>
      </w:r>
      <w:r w:rsidRPr="005564EB">
        <w:t>5m</w:t>
      </w:r>
      <w:r w:rsidR="00C125C3" w:rsidRPr="005564EB">
        <w:t>m, beidseitig bedruckt</w:t>
      </w:r>
      <w:r w:rsidR="0001747C">
        <w:t xml:space="preserve"> (</w:t>
      </w:r>
      <w:r w:rsidR="0001747C" w:rsidRPr="0001747C">
        <w:t>1 Spitze</w:t>
      </w:r>
      <w:r w:rsidR="0001747C">
        <w:t>)</w:t>
      </w:r>
      <w:r w:rsidRPr="005564EB">
        <w:t>, einseitig bedruckt</w:t>
      </w:r>
      <w:r w:rsidR="0001747C">
        <w:t xml:space="preserve"> (</w:t>
      </w:r>
      <w:r w:rsidR="0001747C" w:rsidRPr="0001747C">
        <w:t>2 Spitzen</w:t>
      </w:r>
      <w:r w:rsidR="0001747C">
        <w:t>)</w:t>
      </w:r>
      <w:r w:rsidR="001366AC">
        <w:t xml:space="preserve"> </w:t>
      </w:r>
      <w:r w:rsidR="00904D52">
        <w:br/>
      </w:r>
      <w:r w:rsidR="007B3A6E" w:rsidRPr="005564EB">
        <w:t xml:space="preserve">Einzelbestellungen (1 </w:t>
      </w:r>
      <w:proofErr w:type="spellStart"/>
      <w:r w:rsidR="007B3A6E" w:rsidRPr="005564EB">
        <w:t>Stk</w:t>
      </w:r>
      <w:proofErr w:type="spellEnd"/>
      <w:r w:rsidR="007B3A6E" w:rsidRPr="005564EB">
        <w:t xml:space="preserve">.) </w:t>
      </w:r>
      <w:r w:rsidR="00051635">
        <w:t>kosten</w:t>
      </w:r>
      <w:r w:rsidR="00453EC4">
        <w:t xml:space="preserve"> </w:t>
      </w:r>
      <w:r w:rsidR="00103790">
        <w:t>C</w:t>
      </w:r>
      <w:r w:rsidR="007B3A6E" w:rsidRPr="005564EB">
        <w:t xml:space="preserve">HF 25.- (exkl. Porto </w:t>
      </w:r>
      <w:r w:rsidRPr="005564EB">
        <w:t>u.</w:t>
      </w:r>
      <w:r w:rsidR="007B3A6E" w:rsidRPr="005564EB">
        <w:t xml:space="preserve"> Versandkosten)</w:t>
      </w:r>
      <w:r w:rsidRPr="005564EB">
        <w:t>.</w:t>
      </w:r>
    </w:p>
    <w:p w14:paraId="0472D761" w14:textId="77777777" w:rsidR="005948AF" w:rsidRDefault="005948AF" w:rsidP="005948AF">
      <w:pPr>
        <w:pStyle w:val="Textkrper"/>
      </w:pPr>
    </w:p>
    <w:tbl>
      <w:tblPr>
        <w:tblStyle w:val="EinfacheTabelle2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4818"/>
        <w:gridCol w:w="1193"/>
        <w:gridCol w:w="872"/>
      </w:tblGrid>
      <w:tr w:rsidR="002637AF" w:rsidRPr="001551EE" w14:paraId="7778EC20" w14:textId="77777777" w:rsidTr="00B05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E60D19F" w14:textId="77777777" w:rsidR="002637AF" w:rsidRPr="001551EE" w:rsidRDefault="002637AF" w:rsidP="00B05F99">
            <w:r w:rsidRPr="001551EE">
              <w:t>TYP</w:t>
            </w:r>
          </w:p>
        </w:tc>
        <w:tc>
          <w:tcPr>
            <w:tcW w:w="4818" w:type="dxa"/>
            <w:tcBorders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53569308" w14:textId="77777777" w:rsidR="002637AF" w:rsidRPr="001551EE" w:rsidRDefault="002637AF" w:rsidP="00B05F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3B5384AE" w14:textId="77777777" w:rsidR="002637AF" w:rsidRPr="001551EE" w:rsidRDefault="002637AF" w:rsidP="00B05F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51EE">
              <w:t>Stückpreis</w:t>
            </w:r>
          </w:p>
        </w:tc>
        <w:tc>
          <w:tcPr>
            <w:tcW w:w="8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0E15DAD6" w14:textId="77777777" w:rsidR="002637AF" w:rsidRPr="001551EE" w:rsidRDefault="002637AF" w:rsidP="00B05F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51EE">
              <w:t>Menge</w:t>
            </w:r>
          </w:p>
        </w:tc>
      </w:tr>
      <w:tr w:rsidR="00FE1620" w:rsidRPr="007F01C5" w14:paraId="54A0A193" w14:textId="77777777" w:rsidTr="00404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right w:val="single" w:sz="4" w:space="0" w:color="7F7F7F" w:themeColor="text1" w:themeTint="80"/>
            </w:tcBorders>
          </w:tcPr>
          <w:p w14:paraId="1EDB0BE9" w14:textId="3E9F5818" w:rsidR="00FE1620" w:rsidRPr="007F4129" w:rsidRDefault="00FE1620" w:rsidP="00C82DAE">
            <w:r w:rsidRPr="007F4129">
              <w:t>Winterwanderweg</w:t>
            </w:r>
          </w:p>
        </w:tc>
        <w:tc>
          <w:tcPr>
            <w:tcW w:w="4818" w:type="dxa"/>
            <w:tcBorders>
              <w:left w:val="single" w:sz="4" w:space="0" w:color="auto"/>
              <w:right w:val="single" w:sz="4" w:space="0" w:color="auto"/>
            </w:tcBorders>
          </w:tcPr>
          <w:p w14:paraId="5464A1B1" w14:textId="1CD924ED" w:rsidR="00FE1620" w:rsidRPr="007F01C5" w:rsidRDefault="00FE1620" w:rsidP="00CE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541D">
              <w:rPr>
                <w:noProof/>
              </w:rPr>
              <w:drawing>
                <wp:inline distT="0" distB="0" distL="0" distR="0" wp14:anchorId="516A4940" wp14:editId="7588FC15">
                  <wp:extent cx="2737049" cy="612000"/>
                  <wp:effectExtent l="0" t="0" r="6350" b="0"/>
                  <wp:docPr id="55527700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40136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049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39BD80C" w14:textId="4036D756" w:rsidR="00FE1620" w:rsidRPr="007F01C5" w:rsidRDefault="00FE1620" w:rsidP="009E2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01C5">
              <w:t>21.50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14:paraId="7CBC088A" w14:textId="50E987C1" w:rsidR="00FE1620" w:rsidRPr="007F01C5" w:rsidRDefault="00FE1620" w:rsidP="00770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1620" w:rsidRPr="007F01C5" w14:paraId="0DDB8147" w14:textId="77777777" w:rsidTr="008B5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7F7F7F" w:themeColor="text1" w:themeTint="80"/>
            </w:tcBorders>
          </w:tcPr>
          <w:p w14:paraId="088715BC" w14:textId="1F601BB0" w:rsidR="00FE1620" w:rsidRPr="007F4129" w:rsidRDefault="00FE1620" w:rsidP="00C82DAE"/>
        </w:tc>
        <w:tc>
          <w:tcPr>
            <w:tcW w:w="4818" w:type="dxa"/>
            <w:tcBorders>
              <w:left w:val="single" w:sz="4" w:space="0" w:color="7F7F7F" w:themeColor="text1" w:themeTint="80"/>
              <w:right w:val="single" w:sz="4" w:space="0" w:color="auto"/>
            </w:tcBorders>
          </w:tcPr>
          <w:p w14:paraId="41597B87" w14:textId="155899C7" w:rsidR="00FE1620" w:rsidRPr="007F01C5" w:rsidRDefault="00FE1620" w:rsidP="00CE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4E6">
              <w:rPr>
                <w:noProof/>
              </w:rPr>
              <w:drawing>
                <wp:inline distT="0" distB="0" distL="0" distR="0" wp14:anchorId="03103539" wp14:editId="1FD67B97">
                  <wp:extent cx="1473141" cy="468000"/>
                  <wp:effectExtent l="0" t="0" r="0" b="8255"/>
                  <wp:docPr id="37144646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57313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4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0E4C6A8" w14:textId="53015807" w:rsidR="00FE1620" w:rsidRPr="007F01C5" w:rsidRDefault="00FE1620" w:rsidP="00C82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24.-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14:paraId="03A5E1FE" w14:textId="77777777" w:rsidR="00FE1620" w:rsidRPr="007F01C5" w:rsidRDefault="00FE1620" w:rsidP="00C82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1620" w:rsidRPr="007F01C5" w14:paraId="216AFB1A" w14:textId="77777777" w:rsidTr="008B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right w:val="single" w:sz="4" w:space="0" w:color="7F7F7F" w:themeColor="text1" w:themeTint="80"/>
            </w:tcBorders>
          </w:tcPr>
          <w:p w14:paraId="38FB3684" w14:textId="03BCF6CD" w:rsidR="00FE1620" w:rsidRPr="007F4129" w:rsidRDefault="00FE1620" w:rsidP="002A3A52">
            <w:r w:rsidRPr="007F4129">
              <w:t>Schneeschuhroute</w:t>
            </w:r>
          </w:p>
        </w:tc>
        <w:tc>
          <w:tcPr>
            <w:tcW w:w="481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6748DC" w14:textId="5146BECB" w:rsidR="00FE1620" w:rsidRPr="007F01C5" w:rsidRDefault="00FE1620" w:rsidP="00CE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1EB0">
              <w:rPr>
                <w:noProof/>
              </w:rPr>
              <w:drawing>
                <wp:inline distT="0" distB="0" distL="0" distR="0" wp14:anchorId="221252A1" wp14:editId="33F8BF02">
                  <wp:extent cx="2769345" cy="612000"/>
                  <wp:effectExtent l="0" t="0" r="0" b="0"/>
                  <wp:docPr id="187520754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82699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34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  <w:tcBorders>
              <w:right w:val="single" w:sz="4" w:space="0" w:color="7F7F7F" w:themeColor="text1" w:themeTint="80"/>
            </w:tcBorders>
          </w:tcPr>
          <w:p w14:paraId="4D62F0C5" w14:textId="563D5897" w:rsidR="00FE1620" w:rsidRPr="007F01C5" w:rsidRDefault="00FE1620" w:rsidP="00C82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01C5">
              <w:t>21.50</w:t>
            </w:r>
          </w:p>
        </w:tc>
        <w:tc>
          <w:tcPr>
            <w:tcW w:w="87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BB8F07" w14:textId="77777777" w:rsidR="00FE1620" w:rsidRPr="007F01C5" w:rsidRDefault="00FE1620" w:rsidP="00C82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1620" w:rsidRPr="007F01C5" w14:paraId="4014138B" w14:textId="77777777" w:rsidTr="00A40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7F7F7F" w:themeColor="text1" w:themeTint="80"/>
            </w:tcBorders>
          </w:tcPr>
          <w:p w14:paraId="0E6EF94E" w14:textId="4EE69DBF" w:rsidR="00FE1620" w:rsidRPr="007F4129" w:rsidRDefault="00FE1620" w:rsidP="002A3A52"/>
        </w:tc>
        <w:tc>
          <w:tcPr>
            <w:tcW w:w="4818" w:type="dxa"/>
            <w:tcBorders>
              <w:right w:val="single" w:sz="4" w:space="0" w:color="7F7F7F" w:themeColor="text1" w:themeTint="80"/>
            </w:tcBorders>
          </w:tcPr>
          <w:p w14:paraId="5558A549" w14:textId="634EA813" w:rsidR="00FE1620" w:rsidRPr="007F01C5" w:rsidRDefault="00FE1620" w:rsidP="00CE1E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9CD">
              <w:rPr>
                <w:noProof/>
              </w:rPr>
              <w:drawing>
                <wp:inline distT="0" distB="0" distL="0" distR="0" wp14:anchorId="5B92D869" wp14:editId="2B85297C">
                  <wp:extent cx="1498775" cy="468000"/>
                  <wp:effectExtent l="0" t="0" r="6350" b="8255"/>
                  <wp:docPr id="127371717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50850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775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  <w:tcBorders>
              <w:right w:val="single" w:sz="4" w:space="0" w:color="7F7F7F" w:themeColor="text1" w:themeTint="80"/>
            </w:tcBorders>
          </w:tcPr>
          <w:p w14:paraId="27CF9FC4" w14:textId="2E95619C" w:rsidR="00FE1620" w:rsidRPr="007F01C5" w:rsidRDefault="00FE1620" w:rsidP="002A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24.-</w:t>
            </w:r>
          </w:p>
        </w:tc>
        <w:tc>
          <w:tcPr>
            <w:tcW w:w="87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5ED524" w14:textId="4299F819" w:rsidR="00FE1620" w:rsidRPr="007F01C5" w:rsidRDefault="00FE1620" w:rsidP="002A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543" w:rsidRPr="007F01C5" w14:paraId="17078EF2" w14:textId="77777777" w:rsidTr="0022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7F7F7F" w:themeColor="text1" w:themeTint="80"/>
            </w:tcBorders>
          </w:tcPr>
          <w:p w14:paraId="1C566CFE" w14:textId="27B7D91A" w:rsidR="00B60543" w:rsidRPr="007F4129" w:rsidRDefault="00FE1620" w:rsidP="002A3A52">
            <w:r w:rsidRPr="00FE1620">
              <w:t>Winterwanderwege und Schneeschuhrouten</w:t>
            </w:r>
          </w:p>
        </w:tc>
        <w:tc>
          <w:tcPr>
            <w:tcW w:w="4818" w:type="dxa"/>
            <w:tcBorders>
              <w:right w:val="single" w:sz="4" w:space="0" w:color="7F7F7F" w:themeColor="text1" w:themeTint="80"/>
            </w:tcBorders>
          </w:tcPr>
          <w:p w14:paraId="512CF90F" w14:textId="0EA9DDDB" w:rsidR="00B60543" w:rsidRPr="007F01C5" w:rsidRDefault="00B60543" w:rsidP="00CE1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6A0">
              <w:rPr>
                <w:noProof/>
              </w:rPr>
              <w:drawing>
                <wp:inline distT="0" distB="0" distL="0" distR="0" wp14:anchorId="25B0E1F8" wp14:editId="0DD99E8B">
                  <wp:extent cx="2718556" cy="612000"/>
                  <wp:effectExtent l="0" t="0" r="5715" b="0"/>
                  <wp:docPr id="174907791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57031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556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  <w:tcBorders>
              <w:right w:val="single" w:sz="4" w:space="0" w:color="7F7F7F" w:themeColor="text1" w:themeTint="80"/>
            </w:tcBorders>
          </w:tcPr>
          <w:p w14:paraId="76B20BDE" w14:textId="5E4E9FB6" w:rsidR="00B60543" w:rsidRPr="007F01C5" w:rsidRDefault="00B60543" w:rsidP="002A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21.50</w:t>
            </w:r>
          </w:p>
        </w:tc>
        <w:tc>
          <w:tcPr>
            <w:tcW w:w="87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A00D3D" w14:textId="4EB451C7" w:rsidR="00B60543" w:rsidRPr="007F01C5" w:rsidRDefault="00B60543" w:rsidP="002A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29B7ADC" w14:textId="77777777" w:rsidR="007F01C5" w:rsidRDefault="007F01C5" w:rsidP="00BD6CF8">
      <w:pPr>
        <w:pStyle w:val="KeinLeerraum"/>
      </w:pPr>
    </w:p>
    <w:p w14:paraId="29A17AD4" w14:textId="77777777" w:rsidR="00EE3B9C" w:rsidRDefault="00EE3B9C" w:rsidP="00BD6CF8">
      <w:pPr>
        <w:pStyle w:val="KeinLeerraum"/>
      </w:pPr>
    </w:p>
    <w:p w14:paraId="672FBC9C" w14:textId="7696C256" w:rsidR="00234685" w:rsidRPr="00DC737D" w:rsidRDefault="00D60C40" w:rsidP="00234685">
      <w:pPr>
        <w:pStyle w:val="berschrift3"/>
        <w:rPr>
          <w:highlight w:val="yellow"/>
        </w:rPr>
      </w:pPr>
      <w:r w:rsidRPr="00D60C40">
        <w:t>Blechrhomben und Blechschilder</w:t>
      </w:r>
    </w:p>
    <w:tbl>
      <w:tblPr>
        <w:tblStyle w:val="EinfacheTabelle2"/>
        <w:tblW w:w="0" w:type="auto"/>
        <w:tblLayout w:type="fixed"/>
        <w:tblLook w:val="04A0" w:firstRow="1" w:lastRow="0" w:firstColumn="1" w:lastColumn="0" w:noHBand="0" w:noVBand="1"/>
      </w:tblPr>
      <w:tblGrid>
        <w:gridCol w:w="1601"/>
        <w:gridCol w:w="1660"/>
        <w:gridCol w:w="3260"/>
        <w:gridCol w:w="1276"/>
        <w:gridCol w:w="929"/>
      </w:tblGrid>
      <w:tr w:rsidR="001B5A68" w:rsidRPr="00C5453D" w14:paraId="3920424F" w14:textId="77777777" w:rsidTr="006C4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vMerge w:val="restart"/>
            <w:tcBorders>
              <w:right w:val="single" w:sz="4" w:space="0" w:color="7F7F7F" w:themeColor="text1" w:themeTint="80"/>
            </w:tcBorders>
          </w:tcPr>
          <w:p w14:paraId="67B1799F" w14:textId="31FCE637" w:rsidR="001B5A68" w:rsidRPr="00C5453D" w:rsidRDefault="009A6FB1" w:rsidP="00B36D8E">
            <w:r w:rsidRPr="009A6FB1"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4E188E97" wp14:editId="0099D93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879475" cy="574040"/>
                  <wp:effectExtent l="0" t="0" r="0" b="0"/>
                  <wp:wrapSquare wrapText="bothSides"/>
                  <wp:docPr id="171670352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70352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0" w:type="dxa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93B303" w14:textId="11B87AC2" w:rsidR="001B5A68" w:rsidRPr="004803E4" w:rsidRDefault="001B5A68" w:rsidP="00B36D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803E4">
              <w:rPr>
                <w:b w:val="0"/>
                <w:bCs w:val="0"/>
              </w:rPr>
              <w:t xml:space="preserve">Aluminium (Stärke 0.5 mm) Grund </w:t>
            </w:r>
            <w:r w:rsidR="00D779CF" w:rsidRPr="004803E4">
              <w:rPr>
                <w:b w:val="0"/>
                <w:bCs w:val="0"/>
              </w:rPr>
              <w:t xml:space="preserve">pink </w:t>
            </w:r>
            <w:r w:rsidRPr="004803E4">
              <w:rPr>
                <w:b w:val="0"/>
                <w:bCs w:val="0"/>
              </w:rPr>
              <w:t xml:space="preserve">RAL </w:t>
            </w:r>
            <w:r w:rsidR="003968E5" w:rsidRPr="004803E4">
              <w:rPr>
                <w:b w:val="0"/>
                <w:bCs w:val="0"/>
              </w:rPr>
              <w:t>4010</w:t>
            </w:r>
          </w:p>
        </w:tc>
        <w:tc>
          <w:tcPr>
            <w:tcW w:w="32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47434C" w14:textId="77777777" w:rsidR="001B5A68" w:rsidRPr="004803E4" w:rsidRDefault="001B5A68" w:rsidP="00B36D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803E4">
              <w:rPr>
                <w:b w:val="0"/>
                <w:bCs w:val="0"/>
              </w:rPr>
              <w:t xml:space="preserve">200 (Mindestbestellung) bis 499 </w:t>
            </w:r>
            <w:proofErr w:type="spellStart"/>
            <w:r w:rsidRPr="004803E4">
              <w:rPr>
                <w:b w:val="0"/>
                <w:bCs w:val="0"/>
              </w:rPr>
              <w:t>Stk</w:t>
            </w:r>
            <w:proofErr w:type="spellEnd"/>
            <w:r w:rsidRPr="004803E4">
              <w:rPr>
                <w:b w:val="0"/>
                <w:bCs w:val="0"/>
              </w:rPr>
              <w:t>.</w:t>
            </w:r>
          </w:p>
        </w:tc>
        <w:tc>
          <w:tcPr>
            <w:tcW w:w="127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ED7FD7" w14:textId="77777777" w:rsidR="001B5A68" w:rsidRPr="00C5453D" w:rsidRDefault="001B5A68" w:rsidP="00B36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7.90</w:t>
            </w:r>
          </w:p>
        </w:tc>
        <w:tc>
          <w:tcPr>
            <w:tcW w:w="92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4E5503" w14:textId="77777777" w:rsidR="001B5A68" w:rsidRPr="00C5453D" w:rsidRDefault="001B5A68" w:rsidP="00B36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A68" w:rsidRPr="00C5453D" w14:paraId="2FFB0E80" w14:textId="77777777" w:rsidTr="006C4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vMerge/>
            <w:tcBorders>
              <w:right w:val="single" w:sz="4" w:space="0" w:color="7F7F7F" w:themeColor="text1" w:themeTint="80"/>
            </w:tcBorders>
          </w:tcPr>
          <w:p w14:paraId="259CB1F5" w14:textId="77777777" w:rsidR="001B5A68" w:rsidRPr="00303658" w:rsidRDefault="001B5A68" w:rsidP="00B36D8E"/>
        </w:tc>
        <w:tc>
          <w:tcPr>
            <w:tcW w:w="166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63D501" w14:textId="77777777" w:rsidR="001B5A68" w:rsidRPr="0037726D" w:rsidRDefault="001B5A68" w:rsidP="00B36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EF4867" w14:textId="77777777" w:rsidR="001B5A68" w:rsidRPr="00623E17" w:rsidRDefault="001B5A68" w:rsidP="00B36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453D">
              <w:t xml:space="preserve">500 bis 999 </w:t>
            </w:r>
            <w:proofErr w:type="spellStart"/>
            <w:r w:rsidRPr="00C5453D">
              <w:t>Stk</w:t>
            </w:r>
            <w:proofErr w:type="spellEnd"/>
            <w:r w:rsidRPr="00C5453D">
              <w:t>.</w:t>
            </w:r>
          </w:p>
        </w:tc>
        <w:tc>
          <w:tcPr>
            <w:tcW w:w="127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B9645F" w14:textId="77777777" w:rsidR="001B5A68" w:rsidRPr="00C5453D" w:rsidRDefault="001B5A68" w:rsidP="00B36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7.45</w:t>
            </w:r>
          </w:p>
        </w:tc>
        <w:tc>
          <w:tcPr>
            <w:tcW w:w="92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4C58E4" w14:textId="77777777" w:rsidR="001B5A68" w:rsidRPr="00C5453D" w:rsidRDefault="001B5A68" w:rsidP="00B36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5A68" w:rsidRPr="00C5453D" w14:paraId="07288C9E" w14:textId="77777777" w:rsidTr="006C45F7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vMerge/>
            <w:tcBorders>
              <w:right w:val="single" w:sz="4" w:space="0" w:color="7F7F7F" w:themeColor="text1" w:themeTint="80"/>
            </w:tcBorders>
          </w:tcPr>
          <w:p w14:paraId="4D681F16" w14:textId="77777777" w:rsidR="001B5A68" w:rsidRPr="00303658" w:rsidRDefault="001B5A68" w:rsidP="00B36D8E"/>
        </w:tc>
        <w:tc>
          <w:tcPr>
            <w:tcW w:w="166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7D7FFC" w14:textId="77777777" w:rsidR="001B5A68" w:rsidRPr="0037726D" w:rsidRDefault="001B5A68" w:rsidP="00B36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A3BD17" w14:textId="77777777" w:rsidR="001B5A68" w:rsidRPr="00623E17" w:rsidRDefault="001B5A68" w:rsidP="00B36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53D">
              <w:t xml:space="preserve">ab 1000 </w:t>
            </w:r>
            <w:proofErr w:type="spellStart"/>
            <w:r w:rsidRPr="00C5453D">
              <w:t>Stk</w:t>
            </w:r>
            <w:proofErr w:type="spellEnd"/>
            <w:r w:rsidRPr="00C5453D">
              <w:t>.</w:t>
            </w:r>
          </w:p>
        </w:tc>
        <w:tc>
          <w:tcPr>
            <w:tcW w:w="127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99ED53" w14:textId="77777777" w:rsidR="001B5A68" w:rsidRPr="00C5453D" w:rsidRDefault="001B5A68" w:rsidP="00B3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7.00</w:t>
            </w:r>
          </w:p>
        </w:tc>
        <w:tc>
          <w:tcPr>
            <w:tcW w:w="92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327E6B" w14:textId="77777777" w:rsidR="001B5A68" w:rsidRPr="00C5453D" w:rsidRDefault="001B5A68" w:rsidP="00B3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8E5" w:rsidRPr="00C5453D" w14:paraId="70AB06C3" w14:textId="77777777" w:rsidTr="006C4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vMerge w:val="restart"/>
            <w:tcBorders>
              <w:right w:val="single" w:sz="4" w:space="0" w:color="7F7F7F" w:themeColor="text1" w:themeTint="80"/>
            </w:tcBorders>
          </w:tcPr>
          <w:p w14:paraId="6C02994C" w14:textId="780E08F1" w:rsidR="003968E5" w:rsidRPr="00C5453D" w:rsidRDefault="001830E2" w:rsidP="00B36D8E">
            <w:r w:rsidRPr="001830E2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4D7A0CE9" wp14:editId="6ACDD9D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83820</wp:posOffset>
                  </wp:positionV>
                  <wp:extent cx="879475" cy="598170"/>
                  <wp:effectExtent l="0" t="0" r="0" b="0"/>
                  <wp:wrapSquare wrapText="bothSides"/>
                  <wp:docPr id="93373450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734503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0" w:type="dxa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BFF90A" w14:textId="77777777" w:rsidR="003968E5" w:rsidRPr="00C5453D" w:rsidRDefault="003968E5" w:rsidP="00B36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726D">
              <w:t xml:space="preserve">Leichtmetall Aluminium (Stärke 0.5 mm) Grund </w:t>
            </w:r>
            <w:r>
              <w:t xml:space="preserve">pink </w:t>
            </w:r>
            <w:r w:rsidRPr="0037726D">
              <w:t xml:space="preserve">RAL </w:t>
            </w:r>
            <w:r>
              <w:t>4010</w:t>
            </w:r>
          </w:p>
        </w:tc>
        <w:tc>
          <w:tcPr>
            <w:tcW w:w="32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C1B4FE" w14:textId="77777777" w:rsidR="003968E5" w:rsidRPr="00C5453D" w:rsidRDefault="003968E5" w:rsidP="00B36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453D">
              <w:t xml:space="preserve">200 </w:t>
            </w:r>
            <w:r>
              <w:t xml:space="preserve">(Mindestbestellung) </w:t>
            </w:r>
            <w:r w:rsidRPr="00C5453D">
              <w:t xml:space="preserve">bis 499 </w:t>
            </w:r>
            <w:proofErr w:type="spellStart"/>
            <w:r w:rsidRPr="00C5453D">
              <w:t>Stk</w:t>
            </w:r>
            <w:proofErr w:type="spellEnd"/>
            <w:r w:rsidRPr="00C5453D">
              <w:t>.</w:t>
            </w:r>
          </w:p>
        </w:tc>
        <w:tc>
          <w:tcPr>
            <w:tcW w:w="127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49759A" w14:textId="77777777" w:rsidR="003968E5" w:rsidRPr="00C5453D" w:rsidRDefault="003968E5" w:rsidP="00B36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7.90</w:t>
            </w:r>
          </w:p>
        </w:tc>
        <w:tc>
          <w:tcPr>
            <w:tcW w:w="92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15C34" w14:textId="77777777" w:rsidR="003968E5" w:rsidRPr="00C5453D" w:rsidRDefault="003968E5" w:rsidP="00B36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8E5" w:rsidRPr="00C5453D" w14:paraId="65B2576D" w14:textId="77777777" w:rsidTr="006C45F7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vMerge/>
            <w:tcBorders>
              <w:right w:val="single" w:sz="4" w:space="0" w:color="7F7F7F" w:themeColor="text1" w:themeTint="80"/>
            </w:tcBorders>
          </w:tcPr>
          <w:p w14:paraId="6C2F58CE" w14:textId="77777777" w:rsidR="003968E5" w:rsidRPr="00303658" w:rsidRDefault="003968E5" w:rsidP="00B36D8E"/>
        </w:tc>
        <w:tc>
          <w:tcPr>
            <w:tcW w:w="166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6EBB50" w14:textId="77777777" w:rsidR="003968E5" w:rsidRPr="0037726D" w:rsidRDefault="003968E5" w:rsidP="00B36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14DC3C" w14:textId="77777777" w:rsidR="003968E5" w:rsidRPr="00623E17" w:rsidRDefault="003968E5" w:rsidP="00B36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53D">
              <w:t xml:space="preserve">500 bis 999 </w:t>
            </w:r>
            <w:proofErr w:type="spellStart"/>
            <w:r w:rsidRPr="00C5453D">
              <w:t>Stk</w:t>
            </w:r>
            <w:proofErr w:type="spellEnd"/>
            <w:r w:rsidRPr="00C5453D">
              <w:t>.</w:t>
            </w:r>
          </w:p>
        </w:tc>
        <w:tc>
          <w:tcPr>
            <w:tcW w:w="127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519A20" w14:textId="77777777" w:rsidR="003968E5" w:rsidRPr="00C5453D" w:rsidRDefault="003968E5" w:rsidP="00B3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7.45</w:t>
            </w:r>
          </w:p>
        </w:tc>
        <w:tc>
          <w:tcPr>
            <w:tcW w:w="92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929D88" w14:textId="77777777" w:rsidR="003968E5" w:rsidRPr="00C5453D" w:rsidRDefault="003968E5" w:rsidP="00B3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8E5" w:rsidRPr="00C5453D" w14:paraId="77904CD8" w14:textId="77777777" w:rsidTr="006C4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vMerge/>
            <w:tcBorders>
              <w:right w:val="single" w:sz="4" w:space="0" w:color="7F7F7F" w:themeColor="text1" w:themeTint="80"/>
            </w:tcBorders>
          </w:tcPr>
          <w:p w14:paraId="05D0D588" w14:textId="77777777" w:rsidR="003968E5" w:rsidRPr="00303658" w:rsidRDefault="003968E5" w:rsidP="00B36D8E"/>
        </w:tc>
        <w:tc>
          <w:tcPr>
            <w:tcW w:w="166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9C6938" w14:textId="77777777" w:rsidR="003968E5" w:rsidRPr="0037726D" w:rsidRDefault="003968E5" w:rsidP="00B36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7D66A2" w14:textId="77777777" w:rsidR="003968E5" w:rsidRPr="00623E17" w:rsidRDefault="003968E5" w:rsidP="00B36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453D">
              <w:t xml:space="preserve">ab 1000 </w:t>
            </w:r>
            <w:proofErr w:type="spellStart"/>
            <w:r w:rsidRPr="00C5453D">
              <w:t>Stk</w:t>
            </w:r>
            <w:proofErr w:type="spellEnd"/>
            <w:r w:rsidRPr="00C5453D">
              <w:t>.</w:t>
            </w:r>
          </w:p>
        </w:tc>
        <w:tc>
          <w:tcPr>
            <w:tcW w:w="127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D70DCD" w14:textId="77777777" w:rsidR="003968E5" w:rsidRPr="00C5453D" w:rsidRDefault="003968E5" w:rsidP="00B36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7.00</w:t>
            </w:r>
          </w:p>
        </w:tc>
        <w:tc>
          <w:tcPr>
            <w:tcW w:w="92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3926BF" w14:textId="77777777" w:rsidR="003968E5" w:rsidRPr="00C5453D" w:rsidRDefault="003968E5" w:rsidP="00B36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E9BCF4F" w14:textId="77777777" w:rsidR="00EE464A" w:rsidRPr="00DC737D" w:rsidRDefault="00EE464A" w:rsidP="00BD6CF8">
      <w:pPr>
        <w:pStyle w:val="KeinLeerraum"/>
        <w:rPr>
          <w:highlight w:val="yellow"/>
        </w:rPr>
      </w:pPr>
    </w:p>
    <w:p w14:paraId="33A775A6" w14:textId="6A1A20B8" w:rsidR="00ED0987" w:rsidRDefault="00ED0987">
      <w:r>
        <w:br w:type="page"/>
      </w:r>
    </w:p>
    <w:p w14:paraId="39511669" w14:textId="05ACAB3D" w:rsidR="00555CBB" w:rsidRDefault="00C125C3" w:rsidP="00741C8F">
      <w:pPr>
        <w:pStyle w:val="berschrift3"/>
      </w:pPr>
      <w:r w:rsidRPr="004431DD">
        <w:lastRenderedPageBreak/>
        <w:t>Schilderhalter</w:t>
      </w:r>
    </w:p>
    <w:p w14:paraId="6B557C1B" w14:textId="77777777" w:rsidR="008624FB" w:rsidRPr="00D861CC" w:rsidRDefault="008624FB" w:rsidP="008624FB">
      <w:pPr>
        <w:pStyle w:val="Textkrper"/>
      </w:pPr>
      <w:r w:rsidRPr="005411C6">
        <w:t xml:space="preserve">Die untenstehenden Artikel zur Befestigung der Schilder sowie Zubehör können direkt im Online-Shop von </w:t>
      </w:r>
      <w:proofErr w:type="spellStart"/>
      <w:r w:rsidRPr="005411C6">
        <w:t>Bandimex</w:t>
      </w:r>
      <w:proofErr w:type="spellEnd"/>
      <w:r w:rsidRPr="005411C6">
        <w:t xml:space="preserve"> bestellt werden: </w:t>
      </w:r>
      <w:hyperlink r:id="rId19" w:history="1">
        <w:r w:rsidRPr="00C832F1">
          <w:rPr>
            <w:rStyle w:val="Hyperlink"/>
          </w:rPr>
          <w:t>Shop für Schweizer Wanderwege</w:t>
        </w:r>
      </w:hyperlink>
    </w:p>
    <w:p w14:paraId="1D5CA009" w14:textId="49870C22" w:rsidR="00960B7B" w:rsidRPr="00960B7B" w:rsidRDefault="008624FB" w:rsidP="008624FB">
      <w:pPr>
        <w:pStyle w:val="Textkrper"/>
      </w:pPr>
      <w:r w:rsidRPr="005411C6">
        <w:t>Mit dem Passwort</w:t>
      </w:r>
      <w:r>
        <w:rPr>
          <w:b/>
          <w:bCs/>
        </w:rPr>
        <w:t xml:space="preserve"> </w:t>
      </w:r>
      <w:r w:rsidRPr="005411C6">
        <w:rPr>
          <w:b/>
          <w:bCs/>
          <w:i/>
          <w:iCs/>
        </w:rPr>
        <w:t>Wandern-2025</w:t>
      </w:r>
      <w:r>
        <w:rPr>
          <w:b/>
          <w:bCs/>
          <w:i/>
          <w:iCs/>
        </w:rPr>
        <w:t xml:space="preserve"> </w:t>
      </w:r>
      <w:r>
        <w:t>gelangen Sie zum Shop.</w:t>
      </w:r>
    </w:p>
    <w:tbl>
      <w:tblPr>
        <w:tblStyle w:val="EinfacheTabelle2"/>
        <w:tblW w:w="4501" w:type="pct"/>
        <w:tblLook w:val="04A0" w:firstRow="1" w:lastRow="0" w:firstColumn="1" w:lastColumn="0" w:noHBand="0" w:noVBand="1"/>
      </w:tblPr>
      <w:tblGrid>
        <w:gridCol w:w="1435"/>
        <w:gridCol w:w="1744"/>
        <w:gridCol w:w="3339"/>
        <w:gridCol w:w="1337"/>
      </w:tblGrid>
      <w:tr w:rsidR="00960B7B" w14:paraId="5535ABB3" w14:textId="77777777" w:rsidTr="00781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79F13CE6" w14:textId="77777777" w:rsidR="00960B7B" w:rsidRDefault="00960B7B" w:rsidP="00781290">
            <w:r>
              <w:t>TYP</w:t>
            </w:r>
          </w:p>
        </w:tc>
        <w:tc>
          <w:tcPr>
            <w:tcW w:w="1745" w:type="dxa"/>
            <w:tcBorders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36BA4748" w14:textId="77777777" w:rsidR="00960B7B" w:rsidRDefault="00960B7B" w:rsidP="00781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34D5539" w14:textId="77777777" w:rsidR="00960B7B" w:rsidRDefault="00960B7B" w:rsidP="00781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auto"/>
            </w:tcBorders>
            <w:shd w:val="clear" w:color="auto" w:fill="D0CECE" w:themeFill="background2" w:themeFillShade="E6"/>
          </w:tcPr>
          <w:p w14:paraId="68CB2ACB" w14:textId="77777777" w:rsidR="00960B7B" w:rsidRDefault="00960B7B" w:rsidP="00781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Stückp</w:t>
            </w:r>
            <w:r w:rsidRPr="00EA26A4">
              <w:t>reis</w:t>
            </w:r>
          </w:p>
        </w:tc>
      </w:tr>
      <w:tr w:rsidR="00960B7B" w14:paraId="79731EF2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708D8D5" w14:textId="77777777" w:rsidR="00960B7B" w:rsidRPr="0011316C" w:rsidRDefault="00960B7B" w:rsidP="00781290">
            <w:pPr>
              <w:pStyle w:val="Textkrper"/>
              <w:spacing w:after="0"/>
            </w:pPr>
            <w:r w:rsidRPr="0011316C">
              <w:t>Aluminium (System ALKO), mit M8x16 Schraube und Unterlagscheibe</w:t>
            </w:r>
          </w:p>
        </w:tc>
      </w:tr>
      <w:tr w:rsidR="00960B7B" w14:paraId="0747E30F" w14:textId="77777777" w:rsidTr="00781290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tcBorders>
              <w:right w:val="single" w:sz="4" w:space="0" w:color="7F7F7F" w:themeColor="text1" w:themeTint="80"/>
            </w:tcBorders>
            <w:vAlign w:val="center"/>
          </w:tcPr>
          <w:p w14:paraId="50771343" w14:textId="77777777" w:rsidR="00960B7B" w:rsidRDefault="00960B7B" w:rsidP="00781290">
            <w:pPr>
              <w:jc w:val="center"/>
            </w:pPr>
            <w:r w:rsidRPr="005564EB">
              <w:rPr>
                <w:rFonts w:cstheme="minorHAnsi"/>
                <w:noProof/>
              </w:rPr>
              <w:drawing>
                <wp:inline distT="0" distB="0" distL="0" distR="0" wp14:anchorId="35738808" wp14:editId="2C365DBE">
                  <wp:extent cx="544512" cy="395173"/>
                  <wp:effectExtent l="0" t="0" r="8255" b="5080"/>
                  <wp:docPr id="424000541" name="Grafik 424000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53" cy="40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vMerge w:val="restart"/>
            <w:tcBorders>
              <w:right w:val="single" w:sz="4" w:space="0" w:color="7F7F7F" w:themeColor="text1" w:themeTint="80"/>
            </w:tcBorders>
          </w:tcPr>
          <w:p w14:paraId="032ADA2B" w14:textId="77777777" w:rsidR="00960B7B" w:rsidRDefault="00960B7B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2157">
              <w:t>1 ½-Zoll</w:t>
            </w:r>
          </w:p>
        </w:tc>
        <w:tc>
          <w:tcPr>
            <w:tcW w:w="3342" w:type="dxa"/>
            <w:tcBorders>
              <w:right w:val="single" w:sz="4" w:space="0" w:color="7F7F7F" w:themeColor="text1" w:themeTint="80"/>
            </w:tcBorders>
          </w:tcPr>
          <w:p w14:paraId="1E005B85" w14:textId="77777777" w:rsidR="00960B7B" w:rsidRDefault="00960B7B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53A6">
              <w:t>weniger als 100 Stück</w:t>
            </w:r>
          </w:p>
        </w:tc>
        <w:tc>
          <w:tcPr>
            <w:tcW w:w="1338" w:type="dxa"/>
            <w:tcBorders>
              <w:left w:val="single" w:sz="4" w:space="0" w:color="7F7F7F" w:themeColor="text1" w:themeTint="80"/>
              <w:right w:val="single" w:sz="4" w:space="0" w:color="auto"/>
            </w:tcBorders>
          </w:tcPr>
          <w:p w14:paraId="0EC3C421" w14:textId="77777777" w:rsidR="00960B7B" w:rsidRDefault="00960B7B" w:rsidP="00781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4.50</w:t>
            </w:r>
          </w:p>
        </w:tc>
      </w:tr>
      <w:tr w:rsidR="00960B7B" w:rsidRPr="00DB05AF" w14:paraId="05DD8A17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tcBorders>
              <w:right w:val="single" w:sz="4" w:space="0" w:color="7F7F7F" w:themeColor="text1" w:themeTint="80"/>
            </w:tcBorders>
          </w:tcPr>
          <w:p w14:paraId="6BDE6B59" w14:textId="77777777" w:rsidR="00960B7B" w:rsidRPr="00723366" w:rsidRDefault="00960B7B" w:rsidP="00781290"/>
        </w:tc>
        <w:tc>
          <w:tcPr>
            <w:tcW w:w="1745" w:type="dxa"/>
            <w:vMerge/>
            <w:tcBorders>
              <w:right w:val="single" w:sz="4" w:space="0" w:color="7F7F7F" w:themeColor="text1" w:themeTint="80"/>
            </w:tcBorders>
            <w:vAlign w:val="center"/>
          </w:tcPr>
          <w:p w14:paraId="4EC91850" w14:textId="77777777" w:rsidR="00960B7B" w:rsidRPr="00BE1EC8" w:rsidRDefault="00960B7B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4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B68CF5" w14:textId="77777777" w:rsidR="00960B7B" w:rsidRPr="00BE1EC8" w:rsidRDefault="00960B7B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100 bis 400 Stück</w:t>
            </w:r>
          </w:p>
        </w:tc>
        <w:tc>
          <w:tcPr>
            <w:tcW w:w="1338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D4A48F3" w14:textId="77777777" w:rsidR="00960B7B" w:rsidRPr="00DB05AF" w:rsidRDefault="00960B7B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-3%</w:t>
            </w:r>
          </w:p>
        </w:tc>
      </w:tr>
      <w:tr w:rsidR="00960B7B" w:rsidRPr="00DB05AF" w14:paraId="20EB9F5B" w14:textId="77777777" w:rsidTr="00781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tcBorders>
              <w:right w:val="single" w:sz="4" w:space="0" w:color="7F7F7F" w:themeColor="text1" w:themeTint="80"/>
            </w:tcBorders>
          </w:tcPr>
          <w:p w14:paraId="1F0758D8" w14:textId="77777777" w:rsidR="00960B7B" w:rsidRPr="00723366" w:rsidRDefault="00960B7B" w:rsidP="00781290"/>
        </w:tc>
        <w:tc>
          <w:tcPr>
            <w:tcW w:w="1745" w:type="dxa"/>
            <w:vMerge/>
            <w:tcBorders>
              <w:right w:val="single" w:sz="4" w:space="0" w:color="7F7F7F" w:themeColor="text1" w:themeTint="80"/>
            </w:tcBorders>
            <w:vAlign w:val="center"/>
          </w:tcPr>
          <w:p w14:paraId="77E80AB1" w14:textId="77777777" w:rsidR="00960B7B" w:rsidRPr="00723366" w:rsidRDefault="00960B7B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EF194C" w14:textId="77777777" w:rsidR="00960B7B" w:rsidRPr="00BE1EC8" w:rsidRDefault="00960B7B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ab 400 Stück</w:t>
            </w:r>
          </w:p>
        </w:tc>
        <w:tc>
          <w:tcPr>
            <w:tcW w:w="1338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EAA28CA" w14:textId="77777777" w:rsidR="00960B7B" w:rsidRDefault="00960B7B" w:rsidP="00781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-6%</w:t>
            </w:r>
          </w:p>
        </w:tc>
      </w:tr>
      <w:tr w:rsidR="00960B7B" w:rsidRPr="00DB05AF" w14:paraId="56202F99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tcBorders>
              <w:right w:val="single" w:sz="4" w:space="0" w:color="7F7F7F" w:themeColor="text1" w:themeTint="80"/>
            </w:tcBorders>
          </w:tcPr>
          <w:p w14:paraId="0A4D34F6" w14:textId="77777777" w:rsidR="00960B7B" w:rsidRPr="00723366" w:rsidRDefault="00960B7B" w:rsidP="00781290"/>
        </w:tc>
        <w:tc>
          <w:tcPr>
            <w:tcW w:w="1745" w:type="dxa"/>
            <w:vMerge w:val="restart"/>
            <w:tcBorders>
              <w:right w:val="single" w:sz="4" w:space="0" w:color="7F7F7F" w:themeColor="text1" w:themeTint="80"/>
            </w:tcBorders>
          </w:tcPr>
          <w:p w14:paraId="4EF57F1C" w14:textId="77777777" w:rsidR="00960B7B" w:rsidRPr="00723366" w:rsidRDefault="00960B7B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3366">
              <w:t>2-Zoll</w:t>
            </w:r>
          </w:p>
        </w:tc>
        <w:tc>
          <w:tcPr>
            <w:tcW w:w="334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1A226C" w14:textId="77777777" w:rsidR="00960B7B" w:rsidRPr="00BE1EC8" w:rsidRDefault="00960B7B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53A6">
              <w:t>weniger als 100 Stück</w:t>
            </w:r>
          </w:p>
        </w:tc>
        <w:tc>
          <w:tcPr>
            <w:tcW w:w="1338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74A76D7C" w14:textId="77777777" w:rsidR="00960B7B" w:rsidRDefault="00960B7B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4.95</w:t>
            </w:r>
          </w:p>
        </w:tc>
      </w:tr>
      <w:tr w:rsidR="00960B7B" w:rsidRPr="00DB05AF" w14:paraId="086F5218" w14:textId="77777777" w:rsidTr="00781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tcBorders>
              <w:right w:val="single" w:sz="4" w:space="0" w:color="7F7F7F" w:themeColor="text1" w:themeTint="80"/>
            </w:tcBorders>
          </w:tcPr>
          <w:p w14:paraId="2BCEDCAC" w14:textId="77777777" w:rsidR="00960B7B" w:rsidRPr="00723366" w:rsidRDefault="00960B7B" w:rsidP="00781290"/>
        </w:tc>
        <w:tc>
          <w:tcPr>
            <w:tcW w:w="1745" w:type="dxa"/>
            <w:vMerge/>
            <w:tcBorders>
              <w:right w:val="single" w:sz="4" w:space="0" w:color="7F7F7F" w:themeColor="text1" w:themeTint="80"/>
            </w:tcBorders>
            <w:vAlign w:val="center"/>
          </w:tcPr>
          <w:p w14:paraId="39F46F07" w14:textId="77777777" w:rsidR="00960B7B" w:rsidRPr="00723366" w:rsidRDefault="00960B7B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543063" w14:textId="77777777" w:rsidR="00960B7B" w:rsidRPr="00BE1EC8" w:rsidRDefault="00960B7B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100 bis 400 Stück</w:t>
            </w:r>
          </w:p>
        </w:tc>
        <w:tc>
          <w:tcPr>
            <w:tcW w:w="1338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5D145CB" w14:textId="77777777" w:rsidR="00960B7B" w:rsidRDefault="00960B7B" w:rsidP="00781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-3%</w:t>
            </w:r>
          </w:p>
        </w:tc>
      </w:tr>
      <w:tr w:rsidR="00960B7B" w:rsidRPr="00DB05AF" w14:paraId="6801977C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</w:tcPr>
          <w:p w14:paraId="31AD11ED" w14:textId="77777777" w:rsidR="00960B7B" w:rsidRPr="00723366" w:rsidRDefault="00960B7B" w:rsidP="00781290"/>
        </w:tc>
        <w:tc>
          <w:tcPr>
            <w:tcW w:w="1745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7957535" w14:textId="77777777" w:rsidR="00960B7B" w:rsidRPr="00723366" w:rsidRDefault="00960B7B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42" w:type="dxa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1BBE505E" w14:textId="77777777" w:rsidR="00960B7B" w:rsidRPr="00BE1EC8" w:rsidRDefault="00960B7B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ab 400 Stück</w:t>
            </w:r>
          </w:p>
        </w:tc>
        <w:tc>
          <w:tcPr>
            <w:tcW w:w="1338" w:type="dxa"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6F1DDF04" w14:textId="77777777" w:rsidR="00960B7B" w:rsidRDefault="00960B7B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-6%</w:t>
            </w:r>
          </w:p>
        </w:tc>
      </w:tr>
      <w:tr w:rsidR="00960B7B" w:rsidRPr="00631DDD" w14:paraId="2023CA11" w14:textId="77777777" w:rsidTr="00781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53C7" w14:textId="77777777" w:rsidR="00960B7B" w:rsidRPr="0011316C" w:rsidRDefault="00960B7B" w:rsidP="00781290">
            <w:pPr>
              <w:pStyle w:val="Textkrper"/>
              <w:spacing w:after="0"/>
            </w:pPr>
            <w:r w:rsidRPr="0011316C">
              <w:rPr>
                <w:rFonts w:cstheme="minorHAnsi"/>
              </w:rPr>
              <w:t>Stahl rostfrei (System BANDIMEX), mit M8x16 Schraube und Unterlagscheibe</w:t>
            </w:r>
          </w:p>
        </w:tc>
      </w:tr>
      <w:tr w:rsidR="00960B7B" w:rsidRPr="00631DDD" w14:paraId="5859C3CE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tcBorders>
              <w:top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180BC0AD" w14:textId="77777777" w:rsidR="00960B7B" w:rsidRPr="00631DDD" w:rsidRDefault="00960B7B" w:rsidP="00781290">
            <w:pPr>
              <w:jc w:val="center"/>
            </w:pPr>
            <w:r w:rsidRPr="005564EB">
              <w:rPr>
                <w:rFonts w:cstheme="minorHAnsi"/>
                <w:noProof/>
              </w:rPr>
              <w:drawing>
                <wp:inline distT="0" distB="0" distL="0" distR="0" wp14:anchorId="3CB71CC3" wp14:editId="1C68032C">
                  <wp:extent cx="485775" cy="454025"/>
                  <wp:effectExtent l="0" t="3175" r="6350" b="6350"/>
                  <wp:docPr id="1376311406" name="Grafik 1376311406" descr="Ein Bild, das Entwurf, Lich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311406" name="Grafik 1376311406" descr="Ein Bild, das Entwurf, Lich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bright="18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85775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right w:val="single" w:sz="4" w:space="0" w:color="7F7F7F" w:themeColor="text1" w:themeTint="80"/>
            </w:tcBorders>
          </w:tcPr>
          <w:p w14:paraId="15EB5FCD" w14:textId="77777777" w:rsidR="00960B7B" w:rsidRPr="00631DDD" w:rsidRDefault="00960B7B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31DDD">
              <w:t>H021</w:t>
            </w:r>
            <w:r>
              <w:br/>
            </w:r>
            <w:r w:rsidRPr="00631DDD">
              <w:t>1 ½</w:t>
            </w:r>
            <w:r>
              <w:t>-Zoll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C702BC" w14:textId="77777777" w:rsidR="00960B7B" w:rsidRPr="00631DDD" w:rsidRDefault="00960B7B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weniger als 100 Stück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auto"/>
            </w:tcBorders>
            <w:vAlign w:val="bottom"/>
          </w:tcPr>
          <w:p w14:paraId="4AC08FCF" w14:textId="77777777" w:rsidR="00960B7B" w:rsidRPr="00631DDD" w:rsidRDefault="00960B7B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3.65</w:t>
            </w:r>
          </w:p>
        </w:tc>
      </w:tr>
      <w:tr w:rsidR="00960B7B" w:rsidRPr="00DB05AF" w14:paraId="228B5E53" w14:textId="77777777" w:rsidTr="00781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tcBorders>
              <w:right w:val="single" w:sz="4" w:space="0" w:color="7F7F7F" w:themeColor="text1" w:themeTint="80"/>
            </w:tcBorders>
          </w:tcPr>
          <w:p w14:paraId="06B98AE2" w14:textId="77777777" w:rsidR="00960B7B" w:rsidRPr="00DB05AF" w:rsidRDefault="00960B7B" w:rsidP="00781290"/>
        </w:tc>
        <w:tc>
          <w:tcPr>
            <w:tcW w:w="1745" w:type="dxa"/>
            <w:vMerge/>
            <w:tcBorders>
              <w:right w:val="single" w:sz="4" w:space="0" w:color="7F7F7F" w:themeColor="text1" w:themeTint="80"/>
            </w:tcBorders>
          </w:tcPr>
          <w:p w14:paraId="1711B9CD" w14:textId="77777777" w:rsidR="00960B7B" w:rsidRDefault="00960B7B" w:rsidP="007812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4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119BB5" w14:textId="77777777" w:rsidR="00960B7B" w:rsidRPr="00BE1EC8" w:rsidRDefault="00960B7B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100 bis 400 Stück</w:t>
            </w:r>
          </w:p>
        </w:tc>
        <w:tc>
          <w:tcPr>
            <w:tcW w:w="1338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248F2501" w14:textId="77777777" w:rsidR="00960B7B" w:rsidRPr="00DB05AF" w:rsidRDefault="00960B7B" w:rsidP="00781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3.40</w:t>
            </w:r>
          </w:p>
        </w:tc>
      </w:tr>
      <w:tr w:rsidR="00960B7B" w:rsidRPr="00DB05AF" w14:paraId="204415CD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tcBorders>
              <w:right w:val="single" w:sz="4" w:space="0" w:color="7F7F7F" w:themeColor="text1" w:themeTint="80"/>
            </w:tcBorders>
          </w:tcPr>
          <w:p w14:paraId="57AE4A27" w14:textId="77777777" w:rsidR="00960B7B" w:rsidRPr="00DB05AF" w:rsidRDefault="00960B7B" w:rsidP="00781290"/>
        </w:tc>
        <w:tc>
          <w:tcPr>
            <w:tcW w:w="1745" w:type="dxa"/>
            <w:vMerge/>
            <w:tcBorders>
              <w:right w:val="single" w:sz="4" w:space="0" w:color="7F7F7F" w:themeColor="text1" w:themeTint="80"/>
            </w:tcBorders>
          </w:tcPr>
          <w:p w14:paraId="545F9641" w14:textId="77777777" w:rsidR="00960B7B" w:rsidRDefault="00960B7B" w:rsidP="007812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4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141E84" w14:textId="77777777" w:rsidR="00960B7B" w:rsidRDefault="00960B7B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ab 400 Stück</w:t>
            </w:r>
          </w:p>
        </w:tc>
        <w:tc>
          <w:tcPr>
            <w:tcW w:w="1338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08E3A52B" w14:textId="77777777" w:rsidR="00960B7B" w:rsidRDefault="00960B7B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3.30</w:t>
            </w:r>
          </w:p>
        </w:tc>
      </w:tr>
      <w:tr w:rsidR="00960B7B" w:rsidRPr="002D07EB" w14:paraId="674A2469" w14:textId="77777777" w:rsidTr="00781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tcBorders>
              <w:right w:val="single" w:sz="4" w:space="0" w:color="7F7F7F" w:themeColor="text1" w:themeTint="80"/>
            </w:tcBorders>
            <w:vAlign w:val="center"/>
          </w:tcPr>
          <w:p w14:paraId="6F050F45" w14:textId="77777777" w:rsidR="00960B7B" w:rsidRPr="002D07EB" w:rsidRDefault="00960B7B" w:rsidP="00781290">
            <w:pPr>
              <w:jc w:val="center"/>
            </w:pPr>
            <w:r w:rsidRPr="005564EB">
              <w:rPr>
                <w:rFonts w:cstheme="minorHAnsi"/>
                <w:noProof/>
              </w:rPr>
              <w:drawing>
                <wp:inline distT="0" distB="0" distL="0" distR="0" wp14:anchorId="775B8D14" wp14:editId="5D4E6B60">
                  <wp:extent cx="574827" cy="540486"/>
                  <wp:effectExtent l="0" t="0" r="0" b="0"/>
                  <wp:docPr id="400808806" name="Grafik 400808806" descr="Ein Bild, das Metallwaren, Hartwaren, Metall, Schlos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808806" name="Grafik 400808806" descr="Ein Bild, das Metallwaren, Hartwaren, Metall, Schloss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74"/>
                          <a:stretch/>
                        </pic:blipFill>
                        <pic:spPr bwMode="auto">
                          <a:xfrm>
                            <a:off x="0" y="0"/>
                            <a:ext cx="575832" cy="54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vMerge w:val="restart"/>
            <w:tcBorders>
              <w:right w:val="single" w:sz="4" w:space="0" w:color="7F7F7F" w:themeColor="text1" w:themeTint="80"/>
            </w:tcBorders>
          </w:tcPr>
          <w:p w14:paraId="3027B3F1" w14:textId="77777777" w:rsidR="00960B7B" w:rsidRPr="00631DDD" w:rsidRDefault="00960B7B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D07EB">
              <w:t>H028</w:t>
            </w:r>
            <w:r>
              <w:br/>
            </w:r>
            <w:r w:rsidRPr="002D07EB">
              <w:t>2</w:t>
            </w:r>
            <w:r>
              <w:t>-Zoll</w:t>
            </w:r>
          </w:p>
        </w:tc>
        <w:tc>
          <w:tcPr>
            <w:tcW w:w="334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2EF159" w14:textId="77777777" w:rsidR="00960B7B" w:rsidRPr="002D07EB" w:rsidRDefault="00960B7B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weniger als 100 Stück </w:t>
            </w:r>
          </w:p>
        </w:tc>
        <w:tc>
          <w:tcPr>
            <w:tcW w:w="1338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9EDEA80" w14:textId="77777777" w:rsidR="00960B7B" w:rsidRPr="002D07EB" w:rsidRDefault="00960B7B" w:rsidP="00781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5.40</w:t>
            </w:r>
          </w:p>
        </w:tc>
      </w:tr>
      <w:tr w:rsidR="00960B7B" w:rsidRPr="00DB05AF" w14:paraId="65A45EFD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tcBorders>
              <w:right w:val="single" w:sz="4" w:space="0" w:color="7F7F7F" w:themeColor="text1" w:themeTint="80"/>
            </w:tcBorders>
          </w:tcPr>
          <w:p w14:paraId="2263D046" w14:textId="77777777" w:rsidR="00960B7B" w:rsidRPr="00DB05AF" w:rsidRDefault="00960B7B" w:rsidP="00781290"/>
        </w:tc>
        <w:tc>
          <w:tcPr>
            <w:tcW w:w="1745" w:type="dxa"/>
            <w:vMerge/>
            <w:tcBorders>
              <w:right w:val="single" w:sz="4" w:space="0" w:color="7F7F7F" w:themeColor="text1" w:themeTint="80"/>
            </w:tcBorders>
          </w:tcPr>
          <w:p w14:paraId="6A39D822" w14:textId="77777777" w:rsidR="00960B7B" w:rsidRDefault="00960B7B" w:rsidP="007812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4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256DDD" w14:textId="77777777" w:rsidR="00960B7B" w:rsidRDefault="00960B7B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100 bis 400 Stück</w:t>
            </w:r>
          </w:p>
        </w:tc>
        <w:tc>
          <w:tcPr>
            <w:tcW w:w="1338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EF48522" w14:textId="77777777" w:rsidR="00960B7B" w:rsidRDefault="00960B7B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5.15</w:t>
            </w:r>
          </w:p>
        </w:tc>
      </w:tr>
      <w:tr w:rsidR="00960B7B" w:rsidRPr="00DB05AF" w14:paraId="20471BA9" w14:textId="77777777" w:rsidTr="00781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tcBorders>
              <w:right w:val="single" w:sz="4" w:space="0" w:color="7F7F7F" w:themeColor="text1" w:themeTint="80"/>
            </w:tcBorders>
          </w:tcPr>
          <w:p w14:paraId="6DDCF07E" w14:textId="77777777" w:rsidR="00960B7B" w:rsidRPr="00DB05AF" w:rsidRDefault="00960B7B" w:rsidP="00781290"/>
        </w:tc>
        <w:tc>
          <w:tcPr>
            <w:tcW w:w="1745" w:type="dxa"/>
            <w:vMerge/>
            <w:tcBorders>
              <w:right w:val="single" w:sz="4" w:space="0" w:color="7F7F7F" w:themeColor="text1" w:themeTint="80"/>
            </w:tcBorders>
          </w:tcPr>
          <w:p w14:paraId="5002F0C8" w14:textId="77777777" w:rsidR="00960B7B" w:rsidRDefault="00960B7B" w:rsidP="007812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4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DC0EC9" w14:textId="77777777" w:rsidR="00960B7B" w:rsidRDefault="00960B7B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ab 400 Stück</w:t>
            </w:r>
          </w:p>
        </w:tc>
        <w:tc>
          <w:tcPr>
            <w:tcW w:w="1338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42FFE99" w14:textId="77777777" w:rsidR="00960B7B" w:rsidRDefault="00960B7B" w:rsidP="00781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5.-</w:t>
            </w:r>
          </w:p>
        </w:tc>
      </w:tr>
      <w:tr w:rsidR="00960B7B" w:rsidRPr="00163DCE" w14:paraId="702DB523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FCE155" w14:textId="77777777" w:rsidR="00960B7B" w:rsidRPr="00163DCE" w:rsidRDefault="00960B7B" w:rsidP="00781290">
            <w:pPr>
              <w:jc w:val="center"/>
            </w:pPr>
            <w:r w:rsidRPr="005564EB">
              <w:rPr>
                <w:rFonts w:cstheme="minorHAnsi"/>
                <w:noProof/>
              </w:rPr>
              <w:drawing>
                <wp:anchor distT="0" distB="0" distL="114300" distR="114300" simplePos="0" relativeHeight="251660290" behindDoc="0" locked="0" layoutInCell="1" allowOverlap="1" wp14:anchorId="4FB2118D" wp14:editId="7D582F7A">
                  <wp:simplePos x="0" y="0"/>
                  <wp:positionH relativeFrom="page">
                    <wp:posOffset>215265</wp:posOffset>
                  </wp:positionH>
                  <wp:positionV relativeFrom="paragraph">
                    <wp:posOffset>146685</wp:posOffset>
                  </wp:positionV>
                  <wp:extent cx="426720" cy="323850"/>
                  <wp:effectExtent l="0" t="0" r="0" b="0"/>
                  <wp:wrapSquare wrapText="bothSides"/>
                  <wp:docPr id="1579486209" name="Grafik 1579486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60" t="15320" r="14157" b="13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5" w:type="dxa"/>
            <w:vMerge w:val="restart"/>
            <w:tcBorders>
              <w:right w:val="single" w:sz="4" w:space="0" w:color="7F7F7F" w:themeColor="text1" w:themeTint="80"/>
            </w:tcBorders>
          </w:tcPr>
          <w:p w14:paraId="1A5D69E6" w14:textId="77777777" w:rsidR="00960B7B" w:rsidRDefault="00960B7B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 310</w:t>
            </w:r>
          </w:p>
          <w:p w14:paraId="0CB4653D" w14:textId="77777777" w:rsidR="00960B7B" w:rsidRPr="00163DCE" w:rsidRDefault="00960B7B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D1D43">
              <w:rPr>
                <w:rFonts w:cstheme="minorHAnsi"/>
              </w:rPr>
              <w:t>Minischilderhalter Auflagefläche 30x26mm</w:t>
            </w:r>
          </w:p>
        </w:tc>
        <w:tc>
          <w:tcPr>
            <w:tcW w:w="334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9C8FFA" w14:textId="77777777" w:rsidR="00960B7B" w:rsidRPr="00163DCE" w:rsidRDefault="00960B7B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A0B8B">
              <w:rPr>
                <w:rFonts w:cstheme="minorHAnsi"/>
              </w:rPr>
              <w:t>weniger als 100 Stück</w:t>
            </w:r>
          </w:p>
        </w:tc>
        <w:tc>
          <w:tcPr>
            <w:tcW w:w="1338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bottom"/>
          </w:tcPr>
          <w:p w14:paraId="344C5A37" w14:textId="77777777" w:rsidR="00960B7B" w:rsidRDefault="00960B7B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3.85</w:t>
            </w:r>
          </w:p>
        </w:tc>
      </w:tr>
      <w:tr w:rsidR="00960B7B" w:rsidRPr="00163DCE" w14:paraId="4F0A8E43" w14:textId="77777777" w:rsidTr="00781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248AF2A8" w14:textId="77777777" w:rsidR="00960B7B" w:rsidRPr="00163DCE" w:rsidRDefault="00960B7B" w:rsidP="00781290"/>
        </w:tc>
        <w:tc>
          <w:tcPr>
            <w:tcW w:w="1745" w:type="dxa"/>
            <w:vMerge/>
            <w:tcBorders>
              <w:right w:val="single" w:sz="4" w:space="0" w:color="7F7F7F" w:themeColor="text1" w:themeTint="80"/>
            </w:tcBorders>
          </w:tcPr>
          <w:p w14:paraId="018BE316" w14:textId="77777777" w:rsidR="00960B7B" w:rsidRPr="00163DCE" w:rsidRDefault="00960B7B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4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93847A" w14:textId="77777777" w:rsidR="00960B7B" w:rsidRPr="00163DCE" w:rsidRDefault="00960B7B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100 bis 400 Stück</w:t>
            </w:r>
          </w:p>
        </w:tc>
        <w:tc>
          <w:tcPr>
            <w:tcW w:w="1338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2C4E3316" w14:textId="77777777" w:rsidR="00960B7B" w:rsidRDefault="00960B7B" w:rsidP="00781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3.65</w:t>
            </w:r>
          </w:p>
        </w:tc>
      </w:tr>
      <w:tr w:rsidR="00960B7B" w:rsidRPr="00163DCE" w14:paraId="0BF5C05F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tcBorders>
              <w:right w:val="single" w:sz="4" w:space="0" w:color="7F7F7F" w:themeColor="text1" w:themeTint="80"/>
            </w:tcBorders>
            <w:shd w:val="clear" w:color="auto" w:fill="auto"/>
          </w:tcPr>
          <w:p w14:paraId="63006DD0" w14:textId="77777777" w:rsidR="00960B7B" w:rsidRPr="00163DCE" w:rsidRDefault="00960B7B" w:rsidP="00781290"/>
        </w:tc>
        <w:tc>
          <w:tcPr>
            <w:tcW w:w="1745" w:type="dxa"/>
            <w:vMerge/>
            <w:tcBorders>
              <w:right w:val="single" w:sz="4" w:space="0" w:color="7F7F7F" w:themeColor="text1" w:themeTint="80"/>
            </w:tcBorders>
          </w:tcPr>
          <w:p w14:paraId="2281BDB9" w14:textId="77777777" w:rsidR="00960B7B" w:rsidRPr="00163DCE" w:rsidRDefault="00960B7B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4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583108" w14:textId="77777777" w:rsidR="00960B7B" w:rsidRPr="00163DCE" w:rsidRDefault="00960B7B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ab 400 Stück</w:t>
            </w:r>
          </w:p>
        </w:tc>
        <w:tc>
          <w:tcPr>
            <w:tcW w:w="1338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05DDD0A" w14:textId="77777777" w:rsidR="00960B7B" w:rsidRDefault="00960B7B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3.40</w:t>
            </w:r>
          </w:p>
        </w:tc>
      </w:tr>
      <w:tr w:rsidR="00960B7B" w:rsidRPr="00163DCE" w14:paraId="07AA7D42" w14:textId="77777777" w:rsidTr="00781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  <w:gridSpan w:val="4"/>
            <w:tcBorders>
              <w:right w:val="single" w:sz="4" w:space="0" w:color="auto"/>
            </w:tcBorders>
            <w:vAlign w:val="center"/>
          </w:tcPr>
          <w:p w14:paraId="6DE1BA06" w14:textId="77777777" w:rsidR="00960B7B" w:rsidRPr="0011316C" w:rsidRDefault="00960B7B" w:rsidP="00781290">
            <w:r w:rsidRPr="0011316C">
              <w:t>Y Schilderhalter</w:t>
            </w:r>
          </w:p>
        </w:tc>
      </w:tr>
      <w:tr w:rsidR="00960B7B" w:rsidRPr="00163DCE" w14:paraId="3D2B3C85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tcBorders>
              <w:right w:val="single" w:sz="4" w:space="0" w:color="7F7F7F" w:themeColor="text1" w:themeTint="80"/>
            </w:tcBorders>
            <w:vAlign w:val="center"/>
          </w:tcPr>
          <w:p w14:paraId="3293F0DE" w14:textId="77777777" w:rsidR="00960B7B" w:rsidRPr="00163DCE" w:rsidRDefault="00960B7B" w:rsidP="00781290">
            <w:pPr>
              <w:jc w:val="center"/>
              <w:rPr>
                <w:b w:val="0"/>
              </w:rPr>
            </w:pPr>
            <w:r w:rsidRPr="005564EB">
              <w:rPr>
                <w:rFonts w:cstheme="minorHAnsi"/>
                <w:noProof/>
              </w:rPr>
              <w:drawing>
                <wp:inline distT="0" distB="0" distL="0" distR="0" wp14:anchorId="3B2252AF" wp14:editId="247A2B27">
                  <wp:extent cx="695325" cy="288925"/>
                  <wp:effectExtent l="0" t="0" r="9525" b="0"/>
                  <wp:docPr id="1716040196" name="Grafik 1716040196" descr="Ein Bild, das Scharni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040196" name="Grafik 1716040196" descr="Ein Bild, das Scharnie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vMerge w:val="restart"/>
            <w:tcBorders>
              <w:right w:val="single" w:sz="4" w:space="0" w:color="7F7F7F" w:themeColor="text1" w:themeTint="80"/>
            </w:tcBorders>
          </w:tcPr>
          <w:p w14:paraId="708C4EB6" w14:textId="77777777" w:rsidR="00960B7B" w:rsidRPr="00163DCE" w:rsidRDefault="00960B7B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63DCE">
              <w:t>H 096</w:t>
            </w:r>
          </w:p>
        </w:tc>
        <w:tc>
          <w:tcPr>
            <w:tcW w:w="334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B482B1" w14:textId="77777777" w:rsidR="00960B7B" w:rsidRPr="00163DCE" w:rsidRDefault="00960B7B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63DCE">
              <w:rPr>
                <w:rFonts w:cstheme="minorHAnsi"/>
              </w:rPr>
              <w:t>Stahl, 60mm Länge</w:t>
            </w:r>
          </w:p>
        </w:tc>
        <w:tc>
          <w:tcPr>
            <w:tcW w:w="1338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506B3C5" w14:textId="77777777" w:rsidR="00960B7B" w:rsidRPr="00163DCE" w:rsidRDefault="00960B7B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3DCE">
              <w:t>3.75</w:t>
            </w:r>
          </w:p>
        </w:tc>
      </w:tr>
      <w:tr w:rsidR="00960B7B" w:rsidRPr="00163DCE" w14:paraId="49220A96" w14:textId="77777777" w:rsidTr="00781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tcBorders>
              <w:right w:val="single" w:sz="4" w:space="0" w:color="7F7F7F" w:themeColor="text1" w:themeTint="80"/>
            </w:tcBorders>
          </w:tcPr>
          <w:p w14:paraId="3EBD9DBF" w14:textId="77777777" w:rsidR="00960B7B" w:rsidRPr="00163DCE" w:rsidRDefault="00960B7B" w:rsidP="00781290">
            <w:pPr>
              <w:rPr>
                <w:b w:val="0"/>
              </w:rPr>
            </w:pPr>
          </w:p>
        </w:tc>
        <w:tc>
          <w:tcPr>
            <w:tcW w:w="1745" w:type="dxa"/>
            <w:vMerge/>
            <w:tcBorders>
              <w:right w:val="single" w:sz="4" w:space="0" w:color="7F7F7F" w:themeColor="text1" w:themeTint="80"/>
            </w:tcBorders>
          </w:tcPr>
          <w:p w14:paraId="0B5983A7" w14:textId="77777777" w:rsidR="00960B7B" w:rsidRPr="00163DCE" w:rsidRDefault="00960B7B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4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1C5A4A" w14:textId="77777777" w:rsidR="00960B7B" w:rsidRPr="00163DCE" w:rsidRDefault="00960B7B" w:rsidP="0078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63DCE">
              <w:rPr>
                <w:rFonts w:cstheme="minorHAnsi"/>
              </w:rPr>
              <w:t>Stahl, 100mm Länge</w:t>
            </w:r>
          </w:p>
        </w:tc>
        <w:tc>
          <w:tcPr>
            <w:tcW w:w="1338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EC07A56" w14:textId="77777777" w:rsidR="00960B7B" w:rsidRPr="00163DCE" w:rsidRDefault="00960B7B" w:rsidP="007812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3DCE">
              <w:t>4.50</w:t>
            </w:r>
          </w:p>
        </w:tc>
      </w:tr>
      <w:tr w:rsidR="00960B7B" w:rsidRPr="00163DCE" w14:paraId="3245A910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tcBorders>
              <w:right w:val="single" w:sz="4" w:space="0" w:color="7F7F7F" w:themeColor="text1" w:themeTint="80"/>
            </w:tcBorders>
          </w:tcPr>
          <w:p w14:paraId="39FCF210" w14:textId="77777777" w:rsidR="00960B7B" w:rsidRPr="00163DCE" w:rsidRDefault="00960B7B" w:rsidP="00781290">
            <w:pPr>
              <w:rPr>
                <w:b w:val="0"/>
              </w:rPr>
            </w:pPr>
          </w:p>
        </w:tc>
        <w:tc>
          <w:tcPr>
            <w:tcW w:w="1745" w:type="dxa"/>
            <w:tcBorders>
              <w:right w:val="single" w:sz="4" w:space="0" w:color="7F7F7F" w:themeColor="text1" w:themeTint="80"/>
            </w:tcBorders>
          </w:tcPr>
          <w:p w14:paraId="37DF13EC" w14:textId="77777777" w:rsidR="00960B7B" w:rsidRPr="00163DCE" w:rsidRDefault="00960B7B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63DCE">
              <w:rPr>
                <w:rFonts w:cstheme="minorHAnsi"/>
              </w:rPr>
              <w:t>H 097S</w:t>
            </w:r>
          </w:p>
        </w:tc>
        <w:tc>
          <w:tcPr>
            <w:tcW w:w="334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0C22D9" w14:textId="77777777" w:rsidR="00960B7B" w:rsidRPr="00163DCE" w:rsidRDefault="00960B7B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63DCE">
              <w:rPr>
                <w:rFonts w:cstheme="minorHAnsi"/>
              </w:rPr>
              <w:t>Stahl</w:t>
            </w:r>
            <w:r>
              <w:rPr>
                <w:rFonts w:cstheme="minorHAnsi"/>
              </w:rPr>
              <w:t>, gelb</w:t>
            </w:r>
            <w:r w:rsidRPr="00163DCE">
              <w:rPr>
                <w:rFonts w:cstheme="minorHAnsi"/>
              </w:rPr>
              <w:t xml:space="preserve"> mit spezieller Bohrung</w:t>
            </w:r>
          </w:p>
        </w:tc>
        <w:tc>
          <w:tcPr>
            <w:tcW w:w="1338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60A197B3" w14:textId="77777777" w:rsidR="00960B7B" w:rsidRPr="00163DCE" w:rsidRDefault="00960B7B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4.90</w:t>
            </w:r>
          </w:p>
        </w:tc>
      </w:tr>
    </w:tbl>
    <w:p w14:paraId="15CD9292" w14:textId="77777777" w:rsidR="000B0C76" w:rsidRPr="000B0C76" w:rsidRDefault="000B0C76" w:rsidP="000B0C76">
      <w:pPr>
        <w:pStyle w:val="KeinLeerraum"/>
      </w:pPr>
    </w:p>
    <w:p w14:paraId="10274E06" w14:textId="74D34F52" w:rsidR="00C125C3" w:rsidRDefault="00C125C3" w:rsidP="00972EFD">
      <w:pPr>
        <w:pStyle w:val="berschrift3"/>
      </w:pPr>
      <w:r w:rsidRPr="005564EB">
        <w:t>Briden</w:t>
      </w:r>
      <w:r w:rsidR="001E46C8">
        <w:t xml:space="preserve"> (sYSTEM bANDIMEX)</w:t>
      </w:r>
    </w:p>
    <w:p w14:paraId="3BF62A18" w14:textId="77777777" w:rsidR="00C91AC2" w:rsidRPr="00650808" w:rsidRDefault="00C91AC2" w:rsidP="00C91AC2">
      <w:pPr>
        <w:pStyle w:val="Textkrper"/>
      </w:pPr>
      <w:proofErr w:type="spellStart"/>
      <w:r w:rsidRPr="00650808">
        <w:t>Bandimex</w:t>
      </w:r>
      <w:proofErr w:type="spellEnd"/>
      <w:r w:rsidRPr="00650808">
        <w:t xml:space="preserve"> – Briden 14mm breit mit Schnellverschluss V2A Edelstahl</w:t>
      </w:r>
    </w:p>
    <w:p w14:paraId="6DB9AF29" w14:textId="77777777" w:rsidR="00C91AC2" w:rsidRPr="00650808" w:rsidRDefault="00C91AC2" w:rsidP="00C91AC2">
      <w:pPr>
        <w:pStyle w:val="Textkrper"/>
      </w:pPr>
      <w:r w:rsidRPr="00650808">
        <w:t xml:space="preserve">Mengenrabatt-Konditionen für alle A-Bride: </w:t>
      </w:r>
    </w:p>
    <w:p w14:paraId="0781ACF0" w14:textId="77777777" w:rsidR="00C91AC2" w:rsidRPr="00650808" w:rsidRDefault="00C91AC2" w:rsidP="00C91AC2">
      <w:pPr>
        <w:pStyle w:val="Textkrper"/>
      </w:pPr>
      <w:r w:rsidRPr="00650808">
        <w:t xml:space="preserve">10- 99 </w:t>
      </w:r>
      <w:proofErr w:type="spellStart"/>
      <w:r w:rsidRPr="00650808">
        <w:t>Stk</w:t>
      </w:r>
      <w:proofErr w:type="spellEnd"/>
      <w:r w:rsidRPr="00650808">
        <w:t xml:space="preserve"> / 7,5% </w:t>
      </w:r>
    </w:p>
    <w:p w14:paraId="14D41C2D" w14:textId="77777777" w:rsidR="00C91AC2" w:rsidRPr="00650808" w:rsidRDefault="00C91AC2" w:rsidP="00C91AC2">
      <w:pPr>
        <w:pStyle w:val="Textkrper"/>
      </w:pPr>
      <w:r w:rsidRPr="00650808">
        <w:t xml:space="preserve">100-249 </w:t>
      </w:r>
      <w:proofErr w:type="spellStart"/>
      <w:r w:rsidRPr="00650808">
        <w:t>Stk</w:t>
      </w:r>
      <w:proofErr w:type="spellEnd"/>
      <w:r w:rsidRPr="00650808">
        <w:t xml:space="preserve"> / 10% </w:t>
      </w:r>
    </w:p>
    <w:p w14:paraId="2849AB89" w14:textId="77777777" w:rsidR="00C91AC2" w:rsidRPr="00650808" w:rsidRDefault="00C91AC2" w:rsidP="00C91AC2">
      <w:pPr>
        <w:pStyle w:val="Textkrper"/>
      </w:pPr>
      <w:r w:rsidRPr="00650808">
        <w:t xml:space="preserve">250-499 </w:t>
      </w:r>
      <w:proofErr w:type="spellStart"/>
      <w:r w:rsidRPr="00650808">
        <w:t>Stk</w:t>
      </w:r>
      <w:proofErr w:type="spellEnd"/>
      <w:r w:rsidRPr="00650808">
        <w:t xml:space="preserve"> / 15% </w:t>
      </w:r>
    </w:p>
    <w:p w14:paraId="2D4681A9" w14:textId="77777777" w:rsidR="00C91AC2" w:rsidRPr="00500A3B" w:rsidRDefault="00C91AC2" w:rsidP="00C91AC2">
      <w:pPr>
        <w:pStyle w:val="Textkrper"/>
      </w:pPr>
      <w:r w:rsidRPr="00650808">
        <w:t xml:space="preserve">ab 500 </w:t>
      </w:r>
      <w:proofErr w:type="spellStart"/>
      <w:r w:rsidRPr="00650808">
        <w:t>Stk</w:t>
      </w:r>
      <w:proofErr w:type="spellEnd"/>
      <w:r w:rsidRPr="00650808">
        <w:t xml:space="preserve"> / 20%</w:t>
      </w:r>
    </w:p>
    <w:tbl>
      <w:tblPr>
        <w:tblStyle w:val="EinfacheTabelle2"/>
        <w:tblW w:w="5000" w:type="pct"/>
        <w:tblLook w:val="04A0" w:firstRow="1" w:lastRow="0" w:firstColumn="1" w:lastColumn="0" w:noHBand="0" w:noVBand="1"/>
      </w:tblPr>
      <w:tblGrid>
        <w:gridCol w:w="1408"/>
        <w:gridCol w:w="1551"/>
        <w:gridCol w:w="1861"/>
        <w:gridCol w:w="2126"/>
        <w:gridCol w:w="1780"/>
      </w:tblGrid>
      <w:tr w:rsidR="00990610" w:rsidRPr="00D85D44" w14:paraId="6C0ABC80" w14:textId="77777777" w:rsidTr="00781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4D77D731" w14:textId="77777777" w:rsidR="00990610" w:rsidRPr="00D85D44" w:rsidRDefault="00990610" w:rsidP="00781290">
            <w:pPr>
              <w:rPr>
                <w:b w:val="0"/>
              </w:rPr>
            </w:pPr>
            <w:r w:rsidRPr="00D85D44">
              <w:rPr>
                <w:rFonts w:cstheme="minorHAnsi"/>
              </w:rPr>
              <w:t>Umfang (cm)</w:t>
            </w:r>
          </w:p>
        </w:tc>
        <w:tc>
          <w:tcPr>
            <w:tcW w:w="1551" w:type="dxa"/>
            <w:tcBorders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09875350" w14:textId="77777777" w:rsidR="00990610" w:rsidRPr="00D85D44" w:rsidRDefault="00990610" w:rsidP="007812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85D44">
              <w:rPr>
                <w:rFonts w:cstheme="minorHAnsi"/>
              </w:rPr>
              <w:t>Durchmesser (mm)</w:t>
            </w:r>
          </w:p>
        </w:tc>
        <w:tc>
          <w:tcPr>
            <w:tcW w:w="186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793D5BE" w14:textId="77777777" w:rsidR="00990610" w:rsidRPr="00D85D44" w:rsidRDefault="00990610" w:rsidP="00781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85D44">
              <w:rPr>
                <w:rFonts w:cstheme="minorHAnsi"/>
              </w:rPr>
              <w:t>Zoll</w:t>
            </w:r>
          </w:p>
        </w:tc>
        <w:tc>
          <w:tcPr>
            <w:tcW w:w="212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6D7B9DE8" w14:textId="77777777" w:rsidR="00990610" w:rsidRPr="00D85D44" w:rsidRDefault="00990610" w:rsidP="00781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85D44">
              <w:rPr>
                <w:rFonts w:cstheme="minorHAnsi"/>
              </w:rPr>
              <w:t>Typ</w:t>
            </w:r>
          </w:p>
        </w:tc>
        <w:tc>
          <w:tcPr>
            <w:tcW w:w="17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3A65BCDA" w14:textId="77777777" w:rsidR="00990610" w:rsidRPr="00D85D44" w:rsidRDefault="00990610" w:rsidP="00781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Stückp</w:t>
            </w:r>
            <w:r w:rsidRPr="00D85D44">
              <w:rPr>
                <w:rFonts w:cstheme="minorHAnsi"/>
              </w:rPr>
              <w:t>reis</w:t>
            </w:r>
            <w:r>
              <w:rPr>
                <w:rFonts w:cstheme="minorHAnsi"/>
              </w:rPr>
              <w:t xml:space="preserve"> bis 9 Stück</w:t>
            </w:r>
          </w:p>
        </w:tc>
      </w:tr>
      <w:tr w:rsidR="00990610" w:rsidRPr="00C544D6" w14:paraId="32AEDC95" w14:textId="77777777" w:rsidTr="00781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right w:val="single" w:sz="4" w:space="0" w:color="7F7F7F" w:themeColor="text1" w:themeTint="80"/>
            </w:tcBorders>
          </w:tcPr>
          <w:p w14:paraId="72EE7B60" w14:textId="77777777" w:rsidR="00990610" w:rsidRPr="00C544D6" w:rsidRDefault="00990610" w:rsidP="00781290">
            <w:pPr>
              <w:rPr>
                <w:b w:val="0"/>
              </w:rPr>
            </w:pPr>
            <w:r>
              <w:rPr>
                <w:rFonts w:cstheme="minorHAnsi"/>
                <w:b w:val="0"/>
                <w:lang w:val="en-GB"/>
              </w:rPr>
              <w:t xml:space="preserve">von </w:t>
            </w:r>
            <w:r w:rsidRPr="00C544D6">
              <w:rPr>
                <w:rFonts w:cstheme="minorHAnsi"/>
                <w:b w:val="0"/>
                <w:lang w:val="en-GB"/>
              </w:rPr>
              <w:t xml:space="preserve">10 </w:t>
            </w:r>
            <w:r>
              <w:rPr>
                <w:rFonts w:cstheme="minorHAnsi"/>
                <w:b w:val="0"/>
                <w:lang w:val="en-GB"/>
              </w:rPr>
              <w:t xml:space="preserve">bis 60 </w:t>
            </w:r>
          </w:p>
        </w:tc>
        <w:tc>
          <w:tcPr>
            <w:tcW w:w="1551" w:type="dxa"/>
            <w:tcBorders>
              <w:right w:val="single" w:sz="4" w:space="0" w:color="7F7F7F" w:themeColor="text1" w:themeTint="80"/>
            </w:tcBorders>
          </w:tcPr>
          <w:p w14:paraId="41FFFBE6" w14:textId="77777777" w:rsidR="00990610" w:rsidRPr="00C544D6" w:rsidRDefault="00990610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rFonts w:cstheme="minorHAnsi"/>
                <w:lang w:val="en-GB"/>
              </w:rPr>
              <w:t xml:space="preserve">von </w:t>
            </w:r>
            <w:r w:rsidRPr="00C544D6">
              <w:rPr>
                <w:rFonts w:cstheme="minorHAnsi"/>
                <w:lang w:val="en-GB"/>
              </w:rPr>
              <w:t xml:space="preserve">35 </w:t>
            </w:r>
            <w:r>
              <w:rPr>
                <w:rFonts w:cstheme="minorHAnsi"/>
                <w:lang w:val="en-GB"/>
              </w:rPr>
              <w:t>bis</w:t>
            </w:r>
            <w:r w:rsidRPr="00C544D6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190</w:t>
            </w:r>
          </w:p>
        </w:tc>
        <w:tc>
          <w:tcPr>
            <w:tcW w:w="186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6F814C" w14:textId="77777777" w:rsidR="00990610" w:rsidRPr="00C544D6" w:rsidRDefault="00990610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n-GB"/>
              </w:rPr>
              <w:t xml:space="preserve">von </w:t>
            </w:r>
            <w:r w:rsidRPr="00C544D6">
              <w:rPr>
                <w:rFonts w:cstheme="minorHAnsi"/>
                <w:lang w:val="en-GB"/>
              </w:rPr>
              <w:t>1 1/</w:t>
            </w:r>
            <w:r>
              <w:rPr>
                <w:rFonts w:cstheme="minorHAnsi"/>
                <w:lang w:val="en-GB"/>
              </w:rPr>
              <w:t>2</w:t>
            </w:r>
            <w:r w:rsidRPr="00C544D6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bis</w:t>
            </w:r>
            <w:r w:rsidRPr="00C544D6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7 1/2</w:t>
            </w:r>
          </w:p>
        </w:tc>
        <w:tc>
          <w:tcPr>
            <w:tcW w:w="212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BFF2D0" w14:textId="77777777" w:rsidR="00990610" w:rsidRDefault="00990610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von </w:t>
            </w:r>
            <w:r w:rsidRPr="00C544D6">
              <w:rPr>
                <w:rFonts w:cstheme="minorHAnsi"/>
                <w:lang w:val="en-GB"/>
              </w:rPr>
              <w:t>A 028w</w:t>
            </w:r>
            <w:r>
              <w:rPr>
                <w:rFonts w:cstheme="minorHAnsi"/>
                <w:lang w:val="en-GB"/>
              </w:rPr>
              <w:t xml:space="preserve"> </w:t>
            </w:r>
          </w:p>
          <w:p w14:paraId="22D2E3DD" w14:textId="77777777" w:rsidR="00990610" w:rsidRPr="00767033" w:rsidRDefault="00990610" w:rsidP="00781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bis A116w</w:t>
            </w:r>
          </w:p>
        </w:tc>
        <w:tc>
          <w:tcPr>
            <w:tcW w:w="17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7C6802" w14:textId="77777777" w:rsidR="00990610" w:rsidRPr="00C544D6" w:rsidRDefault="00990610" w:rsidP="0078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 xml:space="preserve">von </w:t>
            </w:r>
            <w:r w:rsidRPr="00C544D6">
              <w:rPr>
                <w:rFonts w:cstheme="minorHAnsi"/>
                <w:lang w:val="en-GB"/>
              </w:rPr>
              <w:t>5.30</w:t>
            </w:r>
            <w:r>
              <w:rPr>
                <w:rFonts w:cstheme="minorHAnsi"/>
                <w:lang w:val="en-GB"/>
              </w:rPr>
              <w:t xml:space="preserve"> bis 9.45</w:t>
            </w:r>
          </w:p>
        </w:tc>
      </w:tr>
    </w:tbl>
    <w:p w14:paraId="121E000C" w14:textId="77777777" w:rsidR="00474461" w:rsidRDefault="00474461" w:rsidP="00164BA2">
      <w:pPr>
        <w:pStyle w:val="Textkrper"/>
        <w:rPr>
          <w:b/>
        </w:rPr>
      </w:pPr>
    </w:p>
    <w:p w14:paraId="768DC433" w14:textId="77777777" w:rsidR="00C91AC2" w:rsidRDefault="00C91AC2" w:rsidP="00164BA2">
      <w:pPr>
        <w:pStyle w:val="Textkrper"/>
        <w:rPr>
          <w:b/>
        </w:rPr>
      </w:pPr>
    </w:p>
    <w:p w14:paraId="7A1DB10B" w14:textId="77777777" w:rsidR="00C91AC2" w:rsidRPr="00134315" w:rsidRDefault="00C91AC2" w:rsidP="00164BA2">
      <w:pPr>
        <w:pStyle w:val="Textkrper"/>
        <w:rPr>
          <w:b/>
        </w:rPr>
      </w:pPr>
    </w:p>
    <w:tbl>
      <w:tblPr>
        <w:tblStyle w:val="EinfacheTabelle2"/>
        <w:tblW w:w="5000" w:type="pct"/>
        <w:tblLook w:val="04A0" w:firstRow="1" w:lastRow="0" w:firstColumn="1" w:lastColumn="0" w:noHBand="0" w:noVBand="1"/>
      </w:tblPr>
      <w:tblGrid>
        <w:gridCol w:w="2402"/>
        <w:gridCol w:w="2531"/>
        <w:gridCol w:w="988"/>
        <w:gridCol w:w="2805"/>
      </w:tblGrid>
      <w:tr w:rsidR="009B79FA" w:rsidRPr="00AA3DED" w14:paraId="487B867A" w14:textId="77777777" w:rsidTr="009B7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6809165A" w14:textId="72CCA65F" w:rsidR="009B79FA" w:rsidRPr="00AA3DED" w:rsidRDefault="009B79FA" w:rsidP="00C544D6">
            <w:r>
              <w:lastRenderedPageBreak/>
              <w:t>TYP</w:t>
            </w:r>
          </w:p>
        </w:tc>
        <w:tc>
          <w:tcPr>
            <w:tcW w:w="255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3FAB604C" w14:textId="77777777" w:rsidR="009B79FA" w:rsidRPr="00AA3DED" w:rsidRDefault="009B79FA" w:rsidP="00C544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C9A2924" w14:textId="77777777" w:rsidR="009B79FA" w:rsidRPr="00AA3DED" w:rsidRDefault="009B79FA" w:rsidP="00C544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31290247" w14:textId="3779A29F" w:rsidR="009B79FA" w:rsidRPr="00AA3DED" w:rsidRDefault="009B79FA" w:rsidP="00B10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Stückpreis</w:t>
            </w:r>
          </w:p>
        </w:tc>
      </w:tr>
      <w:tr w:rsidR="009B79FA" w:rsidRPr="00AA3DED" w14:paraId="1752FD85" w14:textId="77777777" w:rsidTr="009B7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Merge w:val="restart"/>
            <w:tcBorders>
              <w:right w:val="single" w:sz="4" w:space="0" w:color="7F7F7F" w:themeColor="text1" w:themeTint="80"/>
            </w:tcBorders>
          </w:tcPr>
          <w:p w14:paraId="1A8DF230" w14:textId="4CA2E0E2" w:rsidR="009B79FA" w:rsidRPr="00AA3DED" w:rsidRDefault="009B79FA" w:rsidP="00C544D6">
            <w:pPr>
              <w:rPr>
                <w:b w:val="0"/>
                <w:bCs w:val="0"/>
              </w:rPr>
            </w:pPr>
            <w:r w:rsidRPr="00AA3DED">
              <w:rPr>
                <w:b w:val="0"/>
                <w:bCs w:val="0"/>
              </w:rPr>
              <w:t xml:space="preserve">Endlos </w:t>
            </w:r>
            <w:r>
              <w:rPr>
                <w:b w:val="0"/>
                <w:bCs w:val="0"/>
              </w:rPr>
              <w:t>–</w:t>
            </w:r>
            <w:r w:rsidRPr="00AA3DED">
              <w:rPr>
                <w:b w:val="0"/>
                <w:bCs w:val="0"/>
              </w:rPr>
              <w:t xml:space="preserve"> Bride</w:t>
            </w:r>
          </w:p>
        </w:tc>
        <w:tc>
          <w:tcPr>
            <w:tcW w:w="255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90E910" w14:textId="10E42433" w:rsidR="009B79FA" w:rsidRPr="00AA3DED" w:rsidRDefault="009B79FA" w:rsidP="00C54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A3DED">
              <w:rPr>
                <w:rFonts w:cstheme="minorHAnsi"/>
              </w:rPr>
              <w:t xml:space="preserve">Breite 14mm / Länge 30m 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49EB8C" w14:textId="54E2E0E7" w:rsidR="009B79FA" w:rsidRPr="00AA3DED" w:rsidRDefault="009B79FA" w:rsidP="00C54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A3DED">
              <w:rPr>
                <w:rFonts w:cstheme="minorHAnsi"/>
              </w:rPr>
              <w:t>A 213</w:t>
            </w:r>
          </w:p>
        </w:tc>
        <w:tc>
          <w:tcPr>
            <w:tcW w:w="28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5C5F74" w14:textId="22628FAB" w:rsidR="009B79FA" w:rsidRPr="00AA3DED" w:rsidRDefault="009B79FA" w:rsidP="00B109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3DED">
              <w:t>112.50</w:t>
            </w:r>
            <w:r>
              <w:t xml:space="preserve"> / 100.- netto</w:t>
            </w:r>
          </w:p>
        </w:tc>
      </w:tr>
      <w:tr w:rsidR="009B79FA" w:rsidRPr="00D85D44" w14:paraId="56980425" w14:textId="77777777" w:rsidTr="009B7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Merge/>
            <w:tcBorders>
              <w:right w:val="single" w:sz="4" w:space="0" w:color="7F7F7F" w:themeColor="text1" w:themeTint="80"/>
            </w:tcBorders>
          </w:tcPr>
          <w:p w14:paraId="59950DAD" w14:textId="77777777" w:rsidR="009B79FA" w:rsidRPr="00D85D44" w:rsidRDefault="009B79FA" w:rsidP="00C544D6">
            <w:pPr>
              <w:rPr>
                <w:bCs w:val="0"/>
              </w:rPr>
            </w:pPr>
          </w:p>
        </w:tc>
        <w:tc>
          <w:tcPr>
            <w:tcW w:w="255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3A82AF" w14:textId="4CB25BBE" w:rsidR="009B79FA" w:rsidRPr="00D85D44" w:rsidRDefault="009B79FA" w:rsidP="00C54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3DED">
              <w:rPr>
                <w:rFonts w:cstheme="minorHAnsi"/>
              </w:rPr>
              <w:t xml:space="preserve">Breite 14mm / Länge </w:t>
            </w:r>
            <w:r>
              <w:rPr>
                <w:rFonts w:cstheme="minorHAnsi"/>
              </w:rPr>
              <w:t>5</w:t>
            </w:r>
            <w:r w:rsidRPr="00AA3DED">
              <w:rPr>
                <w:rFonts w:cstheme="minorHAnsi"/>
              </w:rPr>
              <w:t>m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B44F70" w14:textId="7FBB5893" w:rsidR="009B79FA" w:rsidRPr="00D85D44" w:rsidRDefault="009B79FA" w:rsidP="00C54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 213/5</w:t>
            </w:r>
          </w:p>
        </w:tc>
        <w:tc>
          <w:tcPr>
            <w:tcW w:w="28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AA18CB" w14:textId="747D137D" w:rsidR="009B79FA" w:rsidRPr="00D85D44" w:rsidRDefault="009B79FA" w:rsidP="00C54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28.- / 25.- netto</w:t>
            </w:r>
          </w:p>
        </w:tc>
      </w:tr>
      <w:tr w:rsidR="009B79FA" w:rsidRPr="00A71EA7" w14:paraId="1DB0E1F7" w14:textId="77777777" w:rsidTr="009B7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Merge w:val="restart"/>
            <w:tcBorders>
              <w:right w:val="single" w:sz="4" w:space="0" w:color="7F7F7F" w:themeColor="text1" w:themeTint="80"/>
            </w:tcBorders>
          </w:tcPr>
          <w:p w14:paraId="6BDAAC0C" w14:textId="24137C79" w:rsidR="009B79FA" w:rsidRPr="00A71EA7" w:rsidRDefault="009B79FA" w:rsidP="00C544D6">
            <w:pPr>
              <w:rPr>
                <w:b w:val="0"/>
                <w:bCs w:val="0"/>
              </w:rPr>
            </w:pPr>
            <w:r w:rsidRPr="00A71EA7">
              <w:rPr>
                <w:b w:val="0"/>
                <w:bCs w:val="0"/>
              </w:rPr>
              <w:t>Schraubgehäuse für Endlos-Bride</w:t>
            </w:r>
          </w:p>
        </w:tc>
        <w:tc>
          <w:tcPr>
            <w:tcW w:w="255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074ABC" w14:textId="6143EE86" w:rsidR="009B79FA" w:rsidRPr="00A71EA7" w:rsidRDefault="009B79FA" w:rsidP="00C54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 Stück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CAEA3D" w14:textId="5B5B8F65" w:rsidR="009B79FA" w:rsidRPr="00A71EA7" w:rsidRDefault="009B79FA" w:rsidP="00C54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 211</w:t>
            </w:r>
          </w:p>
        </w:tc>
        <w:tc>
          <w:tcPr>
            <w:tcW w:w="28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419338" w14:textId="7D619738" w:rsidR="009B79FA" w:rsidRPr="00A71EA7" w:rsidRDefault="009B79FA" w:rsidP="00C54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2.80 / 2.60 netto</w:t>
            </w:r>
          </w:p>
        </w:tc>
      </w:tr>
      <w:tr w:rsidR="009B79FA" w:rsidRPr="00A71EA7" w14:paraId="5BC4853F" w14:textId="77777777" w:rsidTr="009B7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Merge/>
            <w:tcBorders>
              <w:right w:val="single" w:sz="4" w:space="0" w:color="7F7F7F" w:themeColor="text1" w:themeTint="80"/>
            </w:tcBorders>
          </w:tcPr>
          <w:p w14:paraId="4672A786" w14:textId="77777777" w:rsidR="009B79FA" w:rsidRPr="00A71EA7" w:rsidRDefault="009B79FA" w:rsidP="0035790B"/>
        </w:tc>
        <w:tc>
          <w:tcPr>
            <w:tcW w:w="255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91A343" w14:textId="34537A20" w:rsidR="009B79FA" w:rsidRPr="00A71EA7" w:rsidRDefault="009B79FA" w:rsidP="00357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Schachtel mit </w:t>
            </w:r>
            <w:r w:rsidRPr="00A71EA7">
              <w:rPr>
                <w:rFonts w:cstheme="minorHAnsi"/>
              </w:rPr>
              <w:t>50 Stück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31042C" w14:textId="7866B265" w:rsidR="009B79FA" w:rsidRPr="00A71EA7" w:rsidRDefault="009B79FA" w:rsidP="00357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1EA7">
              <w:rPr>
                <w:rFonts w:cstheme="minorHAnsi"/>
              </w:rPr>
              <w:t>A 211</w:t>
            </w:r>
          </w:p>
        </w:tc>
        <w:tc>
          <w:tcPr>
            <w:tcW w:w="28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7A0D17" w14:textId="16D6C614" w:rsidR="009B79FA" w:rsidRPr="00A71EA7" w:rsidRDefault="009B79FA" w:rsidP="0035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1EA7">
              <w:t>140.- / 130.- netto</w:t>
            </w:r>
          </w:p>
        </w:tc>
      </w:tr>
      <w:tr w:rsidR="009B79FA" w:rsidRPr="00A26169" w14:paraId="3F15701C" w14:textId="77777777" w:rsidTr="009B7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single" w:sz="4" w:space="0" w:color="7F7F7F" w:themeColor="text1" w:themeTint="80"/>
            </w:tcBorders>
          </w:tcPr>
          <w:p w14:paraId="0EEAD3BF" w14:textId="33AB0B54" w:rsidR="009B79FA" w:rsidRPr="00A26169" w:rsidRDefault="009B79FA" w:rsidP="000640F8">
            <w:pPr>
              <w:jc w:val="center"/>
              <w:rPr>
                <w:b w:val="0"/>
              </w:rPr>
            </w:pPr>
            <w:r w:rsidRPr="00D97FB8">
              <w:rPr>
                <w:noProof/>
              </w:rPr>
              <w:drawing>
                <wp:inline distT="0" distB="0" distL="0" distR="0" wp14:anchorId="43DE695C" wp14:editId="0ADA7255">
                  <wp:extent cx="1127338" cy="422754"/>
                  <wp:effectExtent l="0" t="0" r="0" b="0"/>
                  <wp:docPr id="122382424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470" cy="428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C9F8D0" w14:textId="58BFA341" w:rsidR="009B79FA" w:rsidRPr="00A26169" w:rsidRDefault="009B79FA" w:rsidP="0035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26169">
              <w:t xml:space="preserve">Flexible Briden Schlüssel für </w:t>
            </w:r>
            <w:proofErr w:type="spellStart"/>
            <w:r w:rsidRPr="00A26169">
              <w:t>Bandimex</w:t>
            </w:r>
            <w:proofErr w:type="spellEnd"/>
            <w:r w:rsidRPr="00A26169">
              <w:t>-Briden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5B26C5" w14:textId="74DC0809" w:rsidR="009B79FA" w:rsidRPr="00A26169" w:rsidRDefault="009B79FA" w:rsidP="0035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26169">
              <w:rPr>
                <w:rFonts w:cstheme="minorHAnsi"/>
              </w:rPr>
              <w:t>S 008</w:t>
            </w:r>
          </w:p>
        </w:tc>
        <w:tc>
          <w:tcPr>
            <w:tcW w:w="28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EB19EC" w14:textId="23F34671" w:rsidR="009B79FA" w:rsidRPr="00A26169" w:rsidRDefault="009B79FA" w:rsidP="0035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169">
              <w:t>32.- / 28.- netto</w:t>
            </w:r>
          </w:p>
        </w:tc>
      </w:tr>
      <w:tr w:rsidR="009B79FA" w:rsidRPr="00A26169" w14:paraId="2129D2DE" w14:textId="77777777" w:rsidTr="009B7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right w:val="single" w:sz="4" w:space="0" w:color="7F7F7F" w:themeColor="text1" w:themeTint="80"/>
            </w:tcBorders>
          </w:tcPr>
          <w:p w14:paraId="583D0F93" w14:textId="33418E38" w:rsidR="009B79FA" w:rsidRPr="00A26169" w:rsidRDefault="009B79FA" w:rsidP="000640F8">
            <w:pPr>
              <w:jc w:val="center"/>
              <w:rPr>
                <w:b w:val="0"/>
              </w:rPr>
            </w:pPr>
            <w:r w:rsidRPr="00E40462">
              <w:rPr>
                <w:noProof/>
              </w:rPr>
              <w:drawing>
                <wp:inline distT="0" distB="0" distL="0" distR="0" wp14:anchorId="74F9C2F2" wp14:editId="7DA80B98">
                  <wp:extent cx="569692" cy="582220"/>
                  <wp:effectExtent l="0" t="0" r="1905" b="8890"/>
                  <wp:docPr id="178362194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971" cy="59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8B5897" w14:textId="3F6E3362" w:rsidR="009B79FA" w:rsidRPr="00A26169" w:rsidRDefault="009B79FA" w:rsidP="00357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26169">
              <w:t>Bandschere zum Schneiden von endlos Briden</w:t>
            </w:r>
          </w:p>
        </w:tc>
        <w:tc>
          <w:tcPr>
            <w:tcW w:w="99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D258B2" w14:textId="52691374" w:rsidR="009B79FA" w:rsidRPr="00A26169" w:rsidRDefault="009B79FA" w:rsidP="00357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 250</w:t>
            </w:r>
          </w:p>
        </w:tc>
        <w:tc>
          <w:tcPr>
            <w:tcW w:w="283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A17536" w14:textId="045FC352" w:rsidR="009B79FA" w:rsidRPr="00A26169" w:rsidRDefault="009B79FA" w:rsidP="0035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62.- / 56.- netto</w:t>
            </w:r>
          </w:p>
        </w:tc>
      </w:tr>
    </w:tbl>
    <w:p w14:paraId="22C96720" w14:textId="77777777" w:rsidR="00523195" w:rsidRDefault="00523195" w:rsidP="00A35BDC">
      <w:pPr>
        <w:pStyle w:val="KeinLeerraum"/>
      </w:pPr>
    </w:p>
    <w:p w14:paraId="53840BB7" w14:textId="31B8F230" w:rsidR="00797BFB" w:rsidRPr="005564EB" w:rsidRDefault="00797BFB" w:rsidP="00797BFB">
      <w:pPr>
        <w:pStyle w:val="berschrift3"/>
      </w:pPr>
      <w:bookmarkStart w:id="2" w:name="_Hlk136427086"/>
      <w:r w:rsidRPr="005564EB">
        <w:t>Farben</w:t>
      </w:r>
    </w:p>
    <w:p w14:paraId="4AA68997" w14:textId="08DCD7ED" w:rsidR="008F2E06" w:rsidRDefault="00797BFB" w:rsidP="00797BFB">
      <w:pPr>
        <w:pStyle w:val="KeinLeerraum"/>
      </w:pPr>
      <w:r w:rsidRPr="005564EB">
        <w:t>Frei Haus Lieferung ab einem Bestellwert von CHF 100</w:t>
      </w:r>
      <w:r w:rsidR="00EC7F89">
        <w:t>.</w:t>
      </w:r>
      <w:r w:rsidR="00406C07">
        <w:t>00.</w:t>
      </w:r>
    </w:p>
    <w:p w14:paraId="2992295E" w14:textId="77777777" w:rsidR="00821912" w:rsidRDefault="00821912" w:rsidP="00797BFB">
      <w:pPr>
        <w:pStyle w:val="KeinLeerraum"/>
      </w:pPr>
    </w:p>
    <w:bookmarkEnd w:id="2"/>
    <w:p w14:paraId="3AC6FFF9" w14:textId="77777777" w:rsidR="00797BFB" w:rsidRPr="00E4463A" w:rsidRDefault="00797BFB" w:rsidP="00797BFB">
      <w:pPr>
        <w:pStyle w:val="berschrift4"/>
      </w:pPr>
      <w:r w:rsidRPr="00E4463A">
        <w:t>50 DUROSAT Acryl-Aussendispersion</w:t>
      </w:r>
    </w:p>
    <w:tbl>
      <w:tblPr>
        <w:tblStyle w:val="EinfacheTabelle2"/>
        <w:tblW w:w="5000" w:type="pct"/>
        <w:tblLook w:val="04A0" w:firstRow="1" w:lastRow="0" w:firstColumn="1" w:lastColumn="0" w:noHBand="0" w:noVBand="1"/>
      </w:tblPr>
      <w:tblGrid>
        <w:gridCol w:w="2536"/>
        <w:gridCol w:w="3947"/>
        <w:gridCol w:w="1118"/>
        <w:gridCol w:w="1125"/>
      </w:tblGrid>
      <w:tr w:rsidR="00797BFB" w14:paraId="699AA262" w14:textId="77777777" w:rsidTr="00CB7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tcBorders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7F56CEA4" w14:textId="77777777" w:rsidR="00797BFB" w:rsidRDefault="00797BFB" w:rsidP="00CB793A">
            <w:pPr>
              <w:rPr>
                <w:b w:val="0"/>
                <w:bCs w:val="0"/>
              </w:rPr>
            </w:pPr>
            <w:r>
              <w:t>Farbe</w:t>
            </w:r>
          </w:p>
        </w:tc>
        <w:tc>
          <w:tcPr>
            <w:tcW w:w="39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40426BF4" w14:textId="77777777" w:rsidR="00797BFB" w:rsidRDefault="00797BFB" w:rsidP="00CB7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Behälter</w:t>
            </w:r>
          </w:p>
        </w:tc>
        <w:tc>
          <w:tcPr>
            <w:tcW w:w="111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4F344B94" w14:textId="77777777" w:rsidR="00797BFB" w:rsidRDefault="00797BFB" w:rsidP="00CB7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EA26A4">
              <w:t>reis</w:t>
            </w:r>
          </w:p>
        </w:tc>
        <w:tc>
          <w:tcPr>
            <w:tcW w:w="112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44441BC" w14:textId="77777777" w:rsidR="00797BFB" w:rsidRDefault="00797BFB" w:rsidP="00CB7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Menge</w:t>
            </w:r>
          </w:p>
        </w:tc>
      </w:tr>
      <w:tr w:rsidR="00797BFB" w:rsidRPr="00E966F1" w14:paraId="1064943D" w14:textId="77777777" w:rsidTr="00CB7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tcBorders>
              <w:right w:val="single" w:sz="4" w:space="0" w:color="7F7F7F" w:themeColor="text1" w:themeTint="80"/>
            </w:tcBorders>
          </w:tcPr>
          <w:p w14:paraId="6C5488AD" w14:textId="77777777" w:rsidR="00797BFB" w:rsidRPr="00E966F1" w:rsidRDefault="00797BFB" w:rsidP="00CB793A">
            <w:pPr>
              <w:rPr>
                <w:b w:val="0"/>
              </w:rPr>
            </w:pPr>
            <w:r>
              <w:rPr>
                <w:b w:val="0"/>
              </w:rPr>
              <w:t>RAL 4010 Pink</w:t>
            </w:r>
          </w:p>
        </w:tc>
        <w:tc>
          <w:tcPr>
            <w:tcW w:w="394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0C5774" w14:textId="77777777" w:rsidR="00797BFB" w:rsidRDefault="00797BFB" w:rsidP="00CB7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E966F1">
              <w:rPr>
                <w:rFonts w:cstheme="minorHAnsi"/>
                <w:bCs/>
              </w:rPr>
              <w:t xml:space="preserve">Flasche à </w:t>
            </w:r>
            <w:r>
              <w:rPr>
                <w:rFonts w:cstheme="minorHAnsi"/>
                <w:bCs/>
              </w:rPr>
              <w:t>1</w:t>
            </w:r>
            <w:r w:rsidRPr="00E966F1">
              <w:rPr>
                <w:rFonts w:cstheme="minorHAnsi"/>
                <w:bCs/>
              </w:rPr>
              <w:t>l</w:t>
            </w:r>
            <w:r>
              <w:rPr>
                <w:rFonts w:cstheme="minorHAnsi"/>
                <w:bCs/>
              </w:rPr>
              <w:t xml:space="preserve"> </w:t>
            </w:r>
            <w:r w:rsidRPr="000211B9">
              <w:rPr>
                <w:rFonts w:cstheme="minorHAnsi"/>
                <w:bCs/>
              </w:rPr>
              <w:t>(= 1.</w:t>
            </w:r>
            <w:r>
              <w:rPr>
                <w:rFonts w:cstheme="minorHAnsi"/>
                <w:bCs/>
              </w:rPr>
              <w:t>2</w:t>
            </w:r>
            <w:r w:rsidRPr="000211B9">
              <w:rPr>
                <w:rFonts w:cstheme="minorHAnsi"/>
                <w:bCs/>
              </w:rPr>
              <w:t>kg)</w:t>
            </w:r>
          </w:p>
        </w:tc>
        <w:tc>
          <w:tcPr>
            <w:tcW w:w="111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83A155" w14:textId="77777777" w:rsidR="00797BFB" w:rsidRDefault="00797BFB" w:rsidP="00CB7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22.70</w:t>
            </w:r>
          </w:p>
        </w:tc>
        <w:tc>
          <w:tcPr>
            <w:tcW w:w="112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D10975" w14:textId="1DE6B3D2" w:rsidR="00797BFB" w:rsidRPr="00E966F1" w:rsidRDefault="00797BFB" w:rsidP="00CB7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30F3B7" w14:textId="7FB9CA4F" w:rsidR="00797BFB" w:rsidRDefault="00821912" w:rsidP="00A35BDC">
      <w:pPr>
        <w:pStyle w:val="KeinLeerraum"/>
      </w:pPr>
      <w:r>
        <w:t xml:space="preserve">Technische Informationen: </w:t>
      </w:r>
      <w:hyperlink r:id="rId27" w:history="1">
        <w:proofErr w:type="spellStart"/>
        <w:r w:rsidRPr="007C3FE4">
          <w:rPr>
            <w:rStyle w:val="Hyperlink"/>
          </w:rPr>
          <w:t>TechInfo</w:t>
        </w:r>
        <w:proofErr w:type="spellEnd"/>
      </w:hyperlink>
    </w:p>
    <w:p w14:paraId="4294DCDB" w14:textId="77777777" w:rsidR="00A35BDC" w:rsidRDefault="00A35BDC" w:rsidP="00A35BDC">
      <w:pPr>
        <w:pStyle w:val="KeinLeerraum"/>
      </w:pPr>
    </w:p>
    <w:p w14:paraId="6028E69D" w14:textId="77777777" w:rsidR="00F36E07" w:rsidRDefault="00F36E07" w:rsidP="00F36E07">
      <w:pPr>
        <w:tabs>
          <w:tab w:val="left" w:pos="2127"/>
          <w:tab w:val="left" w:pos="3402"/>
          <w:tab w:val="left" w:pos="7158"/>
          <w:tab w:val="right" w:pos="8505"/>
        </w:tabs>
        <w:rPr>
          <w:rStyle w:val="berschrift3Zchn"/>
        </w:rPr>
      </w:pPr>
      <w:r w:rsidRPr="003E1EBD">
        <w:rPr>
          <w:rStyle w:val="berschrift3Zchn"/>
        </w:rPr>
        <w:t>Wanderwege Publikationen</w:t>
      </w:r>
    </w:p>
    <w:p w14:paraId="3A884D0A" w14:textId="555DFEF6" w:rsidR="000806D3" w:rsidRDefault="00A06C14" w:rsidP="007340BE">
      <w:pPr>
        <w:pStyle w:val="Textkrper"/>
      </w:pPr>
      <w:r w:rsidRPr="00A06C14">
        <w:t xml:space="preserve">Alle Publikationen zu den Wanderwegen sind für </w:t>
      </w:r>
      <w:r w:rsidRPr="00F33DD1">
        <w:t>Wanderweg</w:t>
      </w:r>
      <w:r w:rsidR="000A6C37" w:rsidRPr="00F33DD1">
        <w:t>- und Winterwanderweg</w:t>
      </w:r>
      <w:r w:rsidRPr="00F33DD1">
        <w:t>verantwortliche</w:t>
      </w:r>
      <w:r w:rsidRPr="00A06C14">
        <w:t xml:space="preserve"> kostenlos erhältlich (inkl. Versandkosten). Bitte senden Sie Ihre Bestellung mit Angabe des Titels, der Anzahl Exemplare und der Sprache sowie Ihrer Funktion und Adresse an folgende </w:t>
      </w:r>
      <w:r w:rsidR="00F90484">
        <w:t>E-Mail-</w:t>
      </w:r>
      <w:r w:rsidRPr="00A06C14">
        <w:t>Adresse:</w:t>
      </w:r>
      <w:r w:rsidR="00204866">
        <w:br/>
      </w:r>
      <w:hyperlink r:id="rId28" w:history="1">
        <w:r w:rsidR="00204866" w:rsidRPr="00A05053">
          <w:rPr>
            <w:rStyle w:val="Hyperlink"/>
          </w:rPr>
          <w:t>schadenmeldung@schweizer-wanderwege.ch</w:t>
        </w:r>
      </w:hyperlink>
      <w:r w:rsidR="000B2F99">
        <w:t xml:space="preserve"> </w:t>
      </w:r>
    </w:p>
    <w:p w14:paraId="155E264F" w14:textId="08E45472" w:rsidR="00C159B9" w:rsidRPr="007340BE" w:rsidRDefault="00513C31" w:rsidP="007340BE">
      <w:pPr>
        <w:pStyle w:val="Textkrper"/>
      </w:pPr>
      <w:r>
        <w:t xml:space="preserve">Alle </w:t>
      </w:r>
      <w:r w:rsidR="00F36E07" w:rsidRPr="002C6330">
        <w:t xml:space="preserve">Publikationen sind auch online verfügbar: </w:t>
      </w:r>
      <w:hyperlink r:id="rId29" w:history="1">
        <w:r w:rsidR="000D31D8" w:rsidRPr="00342AD9">
          <w:rPr>
            <w:rStyle w:val="Hyperlink"/>
          </w:rPr>
          <w:t>www.wanderwege-infrastruktur.ch</w:t>
        </w:r>
      </w:hyperlink>
      <w:r w:rsidR="000D31D8">
        <w:t xml:space="preserve"> </w:t>
      </w:r>
    </w:p>
    <w:sectPr w:rsidR="00C159B9" w:rsidRPr="007340BE" w:rsidSect="005A4FC0">
      <w:headerReference w:type="default" r:id="rId30"/>
      <w:footerReference w:type="default" r:id="rId31"/>
      <w:pgSz w:w="11906" w:h="16838" w:code="9"/>
      <w:pgMar w:top="1701" w:right="1474" w:bottom="1418" w:left="1701" w:header="64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7F3C4" w14:textId="77777777" w:rsidR="00DB3B8E" w:rsidRDefault="00DB3B8E" w:rsidP="007643E2">
      <w:pPr>
        <w:spacing w:line="240" w:lineRule="auto"/>
      </w:pPr>
      <w:r>
        <w:separator/>
      </w:r>
    </w:p>
  </w:endnote>
  <w:endnote w:type="continuationSeparator" w:id="0">
    <w:p w14:paraId="5B869B5C" w14:textId="77777777" w:rsidR="00DB3B8E" w:rsidRDefault="00DB3B8E" w:rsidP="007643E2">
      <w:pPr>
        <w:spacing w:line="240" w:lineRule="auto"/>
      </w:pPr>
      <w:r>
        <w:continuationSeparator/>
      </w:r>
    </w:p>
  </w:endnote>
  <w:endnote w:type="continuationNotice" w:id="1">
    <w:p w14:paraId="4DBDDBDA" w14:textId="77777777" w:rsidR="00DB3B8E" w:rsidRDefault="00DB3B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Times New Roman"/>
    <w:panose1 w:val="02020600000000000000"/>
    <w:charset w:val="B1"/>
    <w:family w:val="roman"/>
    <w:pitch w:val="variable"/>
    <w:sig w:usb0="E40008FF" w:usb1="5201E0FB" w:usb2="04608000" w:usb3="00000000" w:csb0="000000BB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4A00" w14:textId="7A6F4758" w:rsidR="00737AD3" w:rsidRPr="00737AD3" w:rsidRDefault="00737AD3" w:rsidP="006A7013">
    <w:pPr>
      <w:pStyle w:val="Fuzeile"/>
      <w:tabs>
        <w:tab w:val="clear" w:pos="8732"/>
        <w:tab w:val="right" w:pos="8505"/>
      </w:tabs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  <w:r>
      <w:t>/</w:t>
    </w:r>
    <w:fldSimple w:instr=" NUMPAGES  ">
      <w:r>
        <w:t>2</w:t>
      </w:r>
    </w:fldSimple>
    <w:r w:rsidR="006A7013">
      <w:tab/>
    </w:r>
    <w:r w:rsidR="006A7013" w:rsidRPr="00D31CCB">
      <w:rPr>
        <w:b/>
      </w:rPr>
      <w:t xml:space="preserve">STAND: </w:t>
    </w:r>
    <w:r w:rsidR="00B34CF2">
      <w:rPr>
        <w:b/>
      </w:rPr>
      <w:t>Januar</w:t>
    </w:r>
    <w:r w:rsidR="005948AF">
      <w:rPr>
        <w:b/>
      </w:rPr>
      <w:t xml:space="preserve"> </w:t>
    </w:r>
    <w:r w:rsidR="006A7013" w:rsidRPr="00D31CCB">
      <w:rPr>
        <w:b/>
      </w:rPr>
      <w:t>202</w:t>
    </w:r>
    <w:r w:rsidR="00B34CF2">
      <w:rPr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D0124" w14:textId="77777777" w:rsidR="00DB3B8E" w:rsidRDefault="00DB3B8E" w:rsidP="007643E2">
      <w:pPr>
        <w:spacing w:line="240" w:lineRule="auto"/>
      </w:pPr>
      <w:r>
        <w:separator/>
      </w:r>
    </w:p>
  </w:footnote>
  <w:footnote w:type="continuationSeparator" w:id="0">
    <w:p w14:paraId="00343C30" w14:textId="77777777" w:rsidR="00DB3B8E" w:rsidRDefault="00DB3B8E" w:rsidP="007643E2">
      <w:pPr>
        <w:spacing w:line="240" w:lineRule="auto"/>
      </w:pPr>
      <w:r>
        <w:continuationSeparator/>
      </w:r>
    </w:p>
  </w:footnote>
  <w:footnote w:type="continuationNotice" w:id="1">
    <w:p w14:paraId="625FF4E1" w14:textId="77777777" w:rsidR="00DB3B8E" w:rsidRDefault="00DB3B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71F68" w14:textId="77777777" w:rsidR="00CD71DC" w:rsidRDefault="00CD71DC" w:rsidP="00CD71DC">
    <w:pPr>
      <w:pStyle w:val="Kopfzeile"/>
      <w:spacing w:line="240" w:lineRule="auto"/>
    </w:pPr>
    <w:r w:rsidRPr="00825F0D">
      <w:rPr>
        <w:b/>
      </w:rPr>
      <w:t xml:space="preserve">Schweizer </w:t>
    </w:r>
    <w:proofErr w:type="gramStart"/>
    <w:r w:rsidRPr="00825F0D">
      <w:rPr>
        <w:b/>
      </w:rPr>
      <w:t>Wanderwege</w:t>
    </w:r>
    <w:r w:rsidRPr="00F230B7">
      <w:t xml:space="preserve"> </w:t>
    </w:r>
    <w:r>
      <w:t xml:space="preserve"> </w:t>
    </w:r>
    <w:r w:rsidRPr="00F230B7">
      <w:t>|</w:t>
    </w:r>
    <w:proofErr w:type="gramEnd"/>
    <w:r>
      <w:t xml:space="preserve"> </w:t>
    </w:r>
    <w:r w:rsidRPr="00F230B7">
      <w:t xml:space="preserve"> </w:t>
    </w:r>
    <w:proofErr w:type="spellStart"/>
    <w:r w:rsidRPr="00F230B7">
      <w:t>Monbijoustrasse</w:t>
    </w:r>
    <w:proofErr w:type="spellEnd"/>
    <w:r w:rsidRPr="00F230B7">
      <w:t xml:space="preserve"> 61</w:t>
    </w:r>
    <w:r>
      <w:t xml:space="preserve"> </w:t>
    </w:r>
    <w:r w:rsidRPr="00F230B7">
      <w:t xml:space="preserve"> | </w:t>
    </w:r>
    <w:r>
      <w:t xml:space="preserve"> </w:t>
    </w:r>
    <w:r w:rsidRPr="00F230B7">
      <w:t>3007 Bern</w:t>
    </w:r>
    <w:r>
      <w:t xml:space="preserve"> </w:t>
    </w:r>
    <w:r w:rsidRPr="00F230B7">
      <w:t xml:space="preserve"> | </w:t>
    </w:r>
    <w:r>
      <w:t xml:space="preserve"> </w:t>
    </w:r>
    <w:r w:rsidRPr="00F230B7">
      <w:t>T 031 370 10 20</w:t>
    </w:r>
    <w:r>
      <w:t xml:space="preserve"> </w:t>
    </w:r>
    <w:r w:rsidRPr="00F230B7">
      <w:t xml:space="preserve"> | </w:t>
    </w:r>
    <w:r>
      <w:t xml:space="preserve"> </w:t>
    </w:r>
    <w:r w:rsidRPr="00F230B7">
      <w:t>info@schweizer-wanderwege.ch</w:t>
    </w:r>
  </w:p>
  <w:p w14:paraId="0FFCC3B5" w14:textId="35103E19" w:rsidR="00CD71DC" w:rsidRPr="00CD71DC" w:rsidRDefault="00825F0D" w:rsidP="00CD71DC">
    <w:pPr>
      <w:pStyle w:val="Kopfzeile"/>
      <w:rPr>
        <w:b/>
      </w:rPr>
    </w:pPr>
    <w:r>
      <w:rPr>
        <w:noProof/>
      </w:rPr>
      <w:drawing>
        <wp:anchor distT="0" distB="0" distL="114300" distR="114300" simplePos="0" relativeHeight="251658241" behindDoc="0" locked="1" layoutInCell="1" allowOverlap="1" wp14:anchorId="524D381C" wp14:editId="776E6A14">
          <wp:simplePos x="0" y="0"/>
          <wp:positionH relativeFrom="page">
            <wp:posOffset>428625</wp:posOffset>
          </wp:positionH>
          <wp:positionV relativeFrom="page">
            <wp:posOffset>9829165</wp:posOffset>
          </wp:positionV>
          <wp:extent cx="1652760" cy="696600"/>
          <wp:effectExtent l="0" t="0" r="5080" b="8255"/>
          <wp:wrapNone/>
          <wp:docPr id="1483958514" name="Grafik 1483958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760" cy="6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CD71DC" w:rsidRPr="00F230B7">
      <w:t xml:space="preserve">| </w:t>
    </w:r>
    <w:r w:rsidR="00CD71DC">
      <w:t xml:space="preserve"> </w:t>
    </w:r>
    <w:r w:rsidR="00CD71DC" w:rsidRPr="00F230B7">
      <w:t>IBAN</w:t>
    </w:r>
    <w:proofErr w:type="gramEnd"/>
    <w:r w:rsidR="00CD71DC" w:rsidRPr="00F230B7">
      <w:t xml:space="preserve"> CH48 0900 0000 4001 4552 5 </w:t>
    </w:r>
    <w:r w:rsidR="00CD71DC">
      <w:t xml:space="preserve"> </w:t>
    </w:r>
    <w:r w:rsidR="00CD71DC" w:rsidRPr="00F230B7">
      <w:t xml:space="preserve">| </w:t>
    </w:r>
    <w:r w:rsidR="00CD71DC">
      <w:t xml:space="preserve"> </w:t>
    </w:r>
    <w:r w:rsidR="00CD71DC" w:rsidRPr="00F230B7">
      <w:rPr>
        <w:b/>
      </w:rPr>
      <w:t>schweizer-wanderwege.ch</w:t>
    </w:r>
    <w:r w:rsidR="00CD71DC">
      <w:rPr>
        <w:noProof/>
      </w:rPr>
      <w:drawing>
        <wp:anchor distT="0" distB="0" distL="114300" distR="114300" simplePos="0" relativeHeight="251658240" behindDoc="0" locked="1" layoutInCell="1" allowOverlap="1" wp14:anchorId="61E86E49" wp14:editId="2CDBCB73">
          <wp:simplePos x="0" y="0"/>
          <wp:positionH relativeFrom="page">
            <wp:posOffset>6657340</wp:posOffset>
          </wp:positionH>
          <wp:positionV relativeFrom="page">
            <wp:posOffset>10024745</wp:posOffset>
          </wp:positionV>
          <wp:extent cx="469440" cy="503640"/>
          <wp:effectExtent l="0" t="0" r="0" b="0"/>
          <wp:wrapNone/>
          <wp:docPr id="1288229341" name="Grafik 1288229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4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7676399">
    <w:abstractNumId w:val="9"/>
  </w:num>
  <w:num w:numId="2" w16cid:durableId="1024555867">
    <w:abstractNumId w:val="7"/>
  </w:num>
  <w:num w:numId="3" w16cid:durableId="773129373">
    <w:abstractNumId w:val="6"/>
  </w:num>
  <w:num w:numId="4" w16cid:durableId="1005865801">
    <w:abstractNumId w:val="5"/>
  </w:num>
  <w:num w:numId="5" w16cid:durableId="1684503908">
    <w:abstractNumId w:val="4"/>
  </w:num>
  <w:num w:numId="6" w16cid:durableId="716078524">
    <w:abstractNumId w:val="8"/>
  </w:num>
  <w:num w:numId="7" w16cid:durableId="101652831">
    <w:abstractNumId w:val="3"/>
  </w:num>
  <w:num w:numId="8" w16cid:durableId="1972051543">
    <w:abstractNumId w:val="2"/>
  </w:num>
  <w:num w:numId="9" w16cid:durableId="427700797">
    <w:abstractNumId w:val="1"/>
  </w:num>
  <w:num w:numId="10" w16cid:durableId="170440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C3"/>
    <w:rsid w:val="00002ADD"/>
    <w:rsid w:val="000036B5"/>
    <w:rsid w:val="00005F11"/>
    <w:rsid w:val="00006AAD"/>
    <w:rsid w:val="00006E2F"/>
    <w:rsid w:val="000070B0"/>
    <w:rsid w:val="00014C20"/>
    <w:rsid w:val="000168AA"/>
    <w:rsid w:val="00017179"/>
    <w:rsid w:val="0001747C"/>
    <w:rsid w:val="000211B9"/>
    <w:rsid w:val="00024C17"/>
    <w:rsid w:val="00024F38"/>
    <w:rsid w:val="000348D7"/>
    <w:rsid w:val="00035ABD"/>
    <w:rsid w:val="00037DC7"/>
    <w:rsid w:val="00040527"/>
    <w:rsid w:val="00043CB2"/>
    <w:rsid w:val="00051635"/>
    <w:rsid w:val="00051EE6"/>
    <w:rsid w:val="00055348"/>
    <w:rsid w:val="00055758"/>
    <w:rsid w:val="00062899"/>
    <w:rsid w:val="000640F8"/>
    <w:rsid w:val="00064E4A"/>
    <w:rsid w:val="00065A0E"/>
    <w:rsid w:val="00066752"/>
    <w:rsid w:val="00067C09"/>
    <w:rsid w:val="000713FE"/>
    <w:rsid w:val="0007353B"/>
    <w:rsid w:val="00073B9C"/>
    <w:rsid w:val="000806D3"/>
    <w:rsid w:val="00081BAB"/>
    <w:rsid w:val="00082DBD"/>
    <w:rsid w:val="00084C14"/>
    <w:rsid w:val="00085869"/>
    <w:rsid w:val="00091347"/>
    <w:rsid w:val="00092B38"/>
    <w:rsid w:val="0009787A"/>
    <w:rsid w:val="000A0B8B"/>
    <w:rsid w:val="000A6C37"/>
    <w:rsid w:val="000B0C76"/>
    <w:rsid w:val="000B2B91"/>
    <w:rsid w:val="000B2F99"/>
    <w:rsid w:val="000C1766"/>
    <w:rsid w:val="000C226D"/>
    <w:rsid w:val="000C3E2D"/>
    <w:rsid w:val="000C5ED0"/>
    <w:rsid w:val="000C751D"/>
    <w:rsid w:val="000C7BE1"/>
    <w:rsid w:val="000D24D7"/>
    <w:rsid w:val="000D31D8"/>
    <w:rsid w:val="000D696E"/>
    <w:rsid w:val="000E14C6"/>
    <w:rsid w:val="000E1FA7"/>
    <w:rsid w:val="000E2ADD"/>
    <w:rsid w:val="000F033B"/>
    <w:rsid w:val="000F217C"/>
    <w:rsid w:val="00103790"/>
    <w:rsid w:val="001060BB"/>
    <w:rsid w:val="001116A0"/>
    <w:rsid w:val="00114979"/>
    <w:rsid w:val="00115A5B"/>
    <w:rsid w:val="00117D8B"/>
    <w:rsid w:val="00127B71"/>
    <w:rsid w:val="001340A6"/>
    <w:rsid w:val="00134315"/>
    <w:rsid w:val="0013596F"/>
    <w:rsid w:val="001366AC"/>
    <w:rsid w:val="00137CD4"/>
    <w:rsid w:val="0015128F"/>
    <w:rsid w:val="001551EE"/>
    <w:rsid w:val="0016338B"/>
    <w:rsid w:val="00163DCE"/>
    <w:rsid w:val="001648A8"/>
    <w:rsid w:val="00164BA2"/>
    <w:rsid w:val="0017166F"/>
    <w:rsid w:val="00172472"/>
    <w:rsid w:val="00175691"/>
    <w:rsid w:val="001830E2"/>
    <w:rsid w:val="00187250"/>
    <w:rsid w:val="00187D78"/>
    <w:rsid w:val="001937EC"/>
    <w:rsid w:val="001A60EA"/>
    <w:rsid w:val="001B1607"/>
    <w:rsid w:val="001B55AD"/>
    <w:rsid w:val="001B57D0"/>
    <w:rsid w:val="001B5A68"/>
    <w:rsid w:val="001B6840"/>
    <w:rsid w:val="001C0B8E"/>
    <w:rsid w:val="001C1BD0"/>
    <w:rsid w:val="001C2BDB"/>
    <w:rsid w:val="001D07DE"/>
    <w:rsid w:val="001D1A12"/>
    <w:rsid w:val="001D5A91"/>
    <w:rsid w:val="001E46C8"/>
    <w:rsid w:val="001F1F6D"/>
    <w:rsid w:val="001F2A31"/>
    <w:rsid w:val="001F3441"/>
    <w:rsid w:val="001F4FF9"/>
    <w:rsid w:val="002035E6"/>
    <w:rsid w:val="00204866"/>
    <w:rsid w:val="00205EE9"/>
    <w:rsid w:val="00211E0D"/>
    <w:rsid w:val="00212058"/>
    <w:rsid w:val="00213D21"/>
    <w:rsid w:val="0021466D"/>
    <w:rsid w:val="002172F3"/>
    <w:rsid w:val="002203C7"/>
    <w:rsid w:val="00220C26"/>
    <w:rsid w:val="00220CD8"/>
    <w:rsid w:val="00222382"/>
    <w:rsid w:val="00225BB5"/>
    <w:rsid w:val="00226E13"/>
    <w:rsid w:val="00234685"/>
    <w:rsid w:val="0023607E"/>
    <w:rsid w:val="002418B3"/>
    <w:rsid w:val="00241DCA"/>
    <w:rsid w:val="002430A1"/>
    <w:rsid w:val="00245224"/>
    <w:rsid w:val="00252517"/>
    <w:rsid w:val="00254536"/>
    <w:rsid w:val="0025487C"/>
    <w:rsid w:val="00260F20"/>
    <w:rsid w:val="002637AF"/>
    <w:rsid w:val="0026710A"/>
    <w:rsid w:val="00270811"/>
    <w:rsid w:val="00270FB1"/>
    <w:rsid w:val="002713A6"/>
    <w:rsid w:val="002715BF"/>
    <w:rsid w:val="00273801"/>
    <w:rsid w:val="0027663B"/>
    <w:rsid w:val="00283C7C"/>
    <w:rsid w:val="00285653"/>
    <w:rsid w:val="00287739"/>
    <w:rsid w:val="00294235"/>
    <w:rsid w:val="002977F3"/>
    <w:rsid w:val="002A15F9"/>
    <w:rsid w:val="002A1D9F"/>
    <w:rsid w:val="002A3A52"/>
    <w:rsid w:val="002A4A2F"/>
    <w:rsid w:val="002A599B"/>
    <w:rsid w:val="002B1370"/>
    <w:rsid w:val="002B31F4"/>
    <w:rsid w:val="002B500B"/>
    <w:rsid w:val="002B64AB"/>
    <w:rsid w:val="002B7F6B"/>
    <w:rsid w:val="002C5F6F"/>
    <w:rsid w:val="002C6330"/>
    <w:rsid w:val="002D07EB"/>
    <w:rsid w:val="002D1046"/>
    <w:rsid w:val="002D7ED5"/>
    <w:rsid w:val="002E266A"/>
    <w:rsid w:val="002E7E4C"/>
    <w:rsid w:val="002F49FD"/>
    <w:rsid w:val="002F5C6C"/>
    <w:rsid w:val="00300E24"/>
    <w:rsid w:val="00302C0D"/>
    <w:rsid w:val="00303658"/>
    <w:rsid w:val="0030523C"/>
    <w:rsid w:val="00306649"/>
    <w:rsid w:val="00306E39"/>
    <w:rsid w:val="00311D8F"/>
    <w:rsid w:val="00312D58"/>
    <w:rsid w:val="003167DC"/>
    <w:rsid w:val="00321EDD"/>
    <w:rsid w:val="00326596"/>
    <w:rsid w:val="0032713D"/>
    <w:rsid w:val="003277F1"/>
    <w:rsid w:val="00331204"/>
    <w:rsid w:val="00331353"/>
    <w:rsid w:val="003318EF"/>
    <w:rsid w:val="003328DA"/>
    <w:rsid w:val="0033474C"/>
    <w:rsid w:val="00345B8D"/>
    <w:rsid w:val="003469CD"/>
    <w:rsid w:val="0035300E"/>
    <w:rsid w:val="00354484"/>
    <w:rsid w:val="0035485B"/>
    <w:rsid w:val="0035790B"/>
    <w:rsid w:val="0036291A"/>
    <w:rsid w:val="003652A0"/>
    <w:rsid w:val="00365FBB"/>
    <w:rsid w:val="00367D3E"/>
    <w:rsid w:val="00371A46"/>
    <w:rsid w:val="003744B1"/>
    <w:rsid w:val="0037625E"/>
    <w:rsid w:val="0037644F"/>
    <w:rsid w:val="0037726D"/>
    <w:rsid w:val="00377D78"/>
    <w:rsid w:val="003845B2"/>
    <w:rsid w:val="00387ACD"/>
    <w:rsid w:val="00391B97"/>
    <w:rsid w:val="003935E7"/>
    <w:rsid w:val="003968E5"/>
    <w:rsid w:val="003A117C"/>
    <w:rsid w:val="003A2DBB"/>
    <w:rsid w:val="003A7BEE"/>
    <w:rsid w:val="003B06E8"/>
    <w:rsid w:val="003B0AAB"/>
    <w:rsid w:val="003B194E"/>
    <w:rsid w:val="003B2AEE"/>
    <w:rsid w:val="003B7744"/>
    <w:rsid w:val="003C5852"/>
    <w:rsid w:val="003C74AF"/>
    <w:rsid w:val="003D0E48"/>
    <w:rsid w:val="003D10E1"/>
    <w:rsid w:val="003D20AE"/>
    <w:rsid w:val="003D3130"/>
    <w:rsid w:val="003E0E7C"/>
    <w:rsid w:val="003E1EBD"/>
    <w:rsid w:val="003E454E"/>
    <w:rsid w:val="003E6D17"/>
    <w:rsid w:val="003F1472"/>
    <w:rsid w:val="003F2CC7"/>
    <w:rsid w:val="003F2DC0"/>
    <w:rsid w:val="00403F18"/>
    <w:rsid w:val="00404DC4"/>
    <w:rsid w:val="00406C07"/>
    <w:rsid w:val="004136D9"/>
    <w:rsid w:val="00413CA2"/>
    <w:rsid w:val="00415B63"/>
    <w:rsid w:val="00415F7A"/>
    <w:rsid w:val="00422B8B"/>
    <w:rsid w:val="0043162A"/>
    <w:rsid w:val="004347EA"/>
    <w:rsid w:val="004353A6"/>
    <w:rsid w:val="00440438"/>
    <w:rsid w:val="004431DD"/>
    <w:rsid w:val="00443CF2"/>
    <w:rsid w:val="0044541D"/>
    <w:rsid w:val="00453EC4"/>
    <w:rsid w:val="00462791"/>
    <w:rsid w:val="0047114A"/>
    <w:rsid w:val="004718DE"/>
    <w:rsid w:val="00471AD8"/>
    <w:rsid w:val="0047329B"/>
    <w:rsid w:val="00474461"/>
    <w:rsid w:val="00477816"/>
    <w:rsid w:val="004803E4"/>
    <w:rsid w:val="00482E4B"/>
    <w:rsid w:val="00483458"/>
    <w:rsid w:val="00487DF2"/>
    <w:rsid w:val="004917A8"/>
    <w:rsid w:val="00495CC5"/>
    <w:rsid w:val="0049669F"/>
    <w:rsid w:val="004A0D40"/>
    <w:rsid w:val="004A1938"/>
    <w:rsid w:val="004A341D"/>
    <w:rsid w:val="004A4C51"/>
    <w:rsid w:val="004B1A81"/>
    <w:rsid w:val="004B325B"/>
    <w:rsid w:val="004B5404"/>
    <w:rsid w:val="004C0C51"/>
    <w:rsid w:val="004C1E0D"/>
    <w:rsid w:val="004C50CB"/>
    <w:rsid w:val="004C57BE"/>
    <w:rsid w:val="004D7B80"/>
    <w:rsid w:val="004E2BBD"/>
    <w:rsid w:val="004E3A26"/>
    <w:rsid w:val="004E4058"/>
    <w:rsid w:val="004E4453"/>
    <w:rsid w:val="004E58F7"/>
    <w:rsid w:val="004E5F8C"/>
    <w:rsid w:val="004F1AB1"/>
    <w:rsid w:val="004F2139"/>
    <w:rsid w:val="004F364B"/>
    <w:rsid w:val="00500965"/>
    <w:rsid w:val="00500C2C"/>
    <w:rsid w:val="00504253"/>
    <w:rsid w:val="00506B24"/>
    <w:rsid w:val="00506DA0"/>
    <w:rsid w:val="00513C31"/>
    <w:rsid w:val="00523195"/>
    <w:rsid w:val="005237E9"/>
    <w:rsid w:val="00525E0C"/>
    <w:rsid w:val="00527179"/>
    <w:rsid w:val="005339D3"/>
    <w:rsid w:val="00536351"/>
    <w:rsid w:val="0053654D"/>
    <w:rsid w:val="0054307E"/>
    <w:rsid w:val="005431E3"/>
    <w:rsid w:val="00552E2E"/>
    <w:rsid w:val="00554502"/>
    <w:rsid w:val="00555CBB"/>
    <w:rsid w:val="005564EB"/>
    <w:rsid w:val="00560B38"/>
    <w:rsid w:val="005618A9"/>
    <w:rsid w:val="005634E1"/>
    <w:rsid w:val="005635BA"/>
    <w:rsid w:val="00573403"/>
    <w:rsid w:val="00575468"/>
    <w:rsid w:val="00576D33"/>
    <w:rsid w:val="0058237C"/>
    <w:rsid w:val="00583208"/>
    <w:rsid w:val="00586FAB"/>
    <w:rsid w:val="005948AF"/>
    <w:rsid w:val="005A0837"/>
    <w:rsid w:val="005A47E8"/>
    <w:rsid w:val="005A4FC0"/>
    <w:rsid w:val="005A7965"/>
    <w:rsid w:val="005B2DB5"/>
    <w:rsid w:val="005D72F2"/>
    <w:rsid w:val="005E087A"/>
    <w:rsid w:val="005E1E83"/>
    <w:rsid w:val="005E3134"/>
    <w:rsid w:val="005E3B5A"/>
    <w:rsid w:val="005E57CD"/>
    <w:rsid w:val="005E58CA"/>
    <w:rsid w:val="005F041E"/>
    <w:rsid w:val="005F1AB3"/>
    <w:rsid w:val="005F3434"/>
    <w:rsid w:val="005F3548"/>
    <w:rsid w:val="005F3C19"/>
    <w:rsid w:val="005F50C2"/>
    <w:rsid w:val="00600695"/>
    <w:rsid w:val="0060279C"/>
    <w:rsid w:val="006114A6"/>
    <w:rsid w:val="006124A2"/>
    <w:rsid w:val="00617047"/>
    <w:rsid w:val="00620453"/>
    <w:rsid w:val="006236B4"/>
    <w:rsid w:val="00623D1F"/>
    <w:rsid w:val="00623E17"/>
    <w:rsid w:val="00631473"/>
    <w:rsid w:val="00631DDD"/>
    <w:rsid w:val="00636D5F"/>
    <w:rsid w:val="00640603"/>
    <w:rsid w:val="00640886"/>
    <w:rsid w:val="006437BB"/>
    <w:rsid w:val="00644FE0"/>
    <w:rsid w:val="006508FE"/>
    <w:rsid w:val="00650C32"/>
    <w:rsid w:val="00651446"/>
    <w:rsid w:val="006519C4"/>
    <w:rsid w:val="00653BDF"/>
    <w:rsid w:val="00661C2C"/>
    <w:rsid w:val="0066281A"/>
    <w:rsid w:val="00663405"/>
    <w:rsid w:val="0066411A"/>
    <w:rsid w:val="00671023"/>
    <w:rsid w:val="00674C7C"/>
    <w:rsid w:val="00675039"/>
    <w:rsid w:val="0067617D"/>
    <w:rsid w:val="0068170C"/>
    <w:rsid w:val="00684037"/>
    <w:rsid w:val="0069088E"/>
    <w:rsid w:val="0069196B"/>
    <w:rsid w:val="00693569"/>
    <w:rsid w:val="006953D8"/>
    <w:rsid w:val="006967EF"/>
    <w:rsid w:val="006A2FB5"/>
    <w:rsid w:val="006A3575"/>
    <w:rsid w:val="006A5D11"/>
    <w:rsid w:val="006A7013"/>
    <w:rsid w:val="006B2D22"/>
    <w:rsid w:val="006B4286"/>
    <w:rsid w:val="006C066D"/>
    <w:rsid w:val="006C45F7"/>
    <w:rsid w:val="006C7F72"/>
    <w:rsid w:val="006D3AC6"/>
    <w:rsid w:val="006D7BEA"/>
    <w:rsid w:val="006E1543"/>
    <w:rsid w:val="006E6417"/>
    <w:rsid w:val="006F1D52"/>
    <w:rsid w:val="006F6902"/>
    <w:rsid w:val="007016E1"/>
    <w:rsid w:val="00704362"/>
    <w:rsid w:val="0070478B"/>
    <w:rsid w:val="00710D50"/>
    <w:rsid w:val="00713B98"/>
    <w:rsid w:val="0071551B"/>
    <w:rsid w:val="00715D4B"/>
    <w:rsid w:val="0071700F"/>
    <w:rsid w:val="00723366"/>
    <w:rsid w:val="007239C8"/>
    <w:rsid w:val="00726154"/>
    <w:rsid w:val="007340BE"/>
    <w:rsid w:val="00734568"/>
    <w:rsid w:val="00737AD3"/>
    <w:rsid w:val="00741C8F"/>
    <w:rsid w:val="00744068"/>
    <w:rsid w:val="007445BF"/>
    <w:rsid w:val="00745FE0"/>
    <w:rsid w:val="00750736"/>
    <w:rsid w:val="00751A39"/>
    <w:rsid w:val="00752C10"/>
    <w:rsid w:val="00753635"/>
    <w:rsid w:val="00754248"/>
    <w:rsid w:val="00754352"/>
    <w:rsid w:val="00754E22"/>
    <w:rsid w:val="007561DF"/>
    <w:rsid w:val="00757EC2"/>
    <w:rsid w:val="00761B15"/>
    <w:rsid w:val="00763AEE"/>
    <w:rsid w:val="007643E2"/>
    <w:rsid w:val="007649F9"/>
    <w:rsid w:val="00770CA5"/>
    <w:rsid w:val="0077164B"/>
    <w:rsid w:val="00773EC0"/>
    <w:rsid w:val="00775C5B"/>
    <w:rsid w:val="00782D12"/>
    <w:rsid w:val="00784669"/>
    <w:rsid w:val="00787603"/>
    <w:rsid w:val="0078760E"/>
    <w:rsid w:val="00787C98"/>
    <w:rsid w:val="00791DE8"/>
    <w:rsid w:val="007927B1"/>
    <w:rsid w:val="007964BE"/>
    <w:rsid w:val="00797BFB"/>
    <w:rsid w:val="007A3853"/>
    <w:rsid w:val="007A42A3"/>
    <w:rsid w:val="007B3A6E"/>
    <w:rsid w:val="007B5CCC"/>
    <w:rsid w:val="007B7788"/>
    <w:rsid w:val="007C1AFC"/>
    <w:rsid w:val="007C1B77"/>
    <w:rsid w:val="007C3AE8"/>
    <w:rsid w:val="007C3FE4"/>
    <w:rsid w:val="007C6C6F"/>
    <w:rsid w:val="007D0F4A"/>
    <w:rsid w:val="007D24F6"/>
    <w:rsid w:val="007D3347"/>
    <w:rsid w:val="007D3F6A"/>
    <w:rsid w:val="007D4804"/>
    <w:rsid w:val="007D71F0"/>
    <w:rsid w:val="007E4E4C"/>
    <w:rsid w:val="007F01C5"/>
    <w:rsid w:val="007F2688"/>
    <w:rsid w:val="007F4129"/>
    <w:rsid w:val="00805A9E"/>
    <w:rsid w:val="008145D3"/>
    <w:rsid w:val="00821912"/>
    <w:rsid w:val="00824809"/>
    <w:rsid w:val="00825A7C"/>
    <w:rsid w:val="00825F0D"/>
    <w:rsid w:val="00830C61"/>
    <w:rsid w:val="008359EB"/>
    <w:rsid w:val="00842D23"/>
    <w:rsid w:val="008450D4"/>
    <w:rsid w:val="00851F7A"/>
    <w:rsid w:val="008624FB"/>
    <w:rsid w:val="0086562E"/>
    <w:rsid w:val="0087267F"/>
    <w:rsid w:val="00877BEF"/>
    <w:rsid w:val="0089364B"/>
    <w:rsid w:val="00894F17"/>
    <w:rsid w:val="008965D1"/>
    <w:rsid w:val="00897C2A"/>
    <w:rsid w:val="008B4377"/>
    <w:rsid w:val="008B43AC"/>
    <w:rsid w:val="008B4C87"/>
    <w:rsid w:val="008B5EC0"/>
    <w:rsid w:val="008C2044"/>
    <w:rsid w:val="008C2D02"/>
    <w:rsid w:val="008C4276"/>
    <w:rsid w:val="008C4E32"/>
    <w:rsid w:val="008C6154"/>
    <w:rsid w:val="008C68D7"/>
    <w:rsid w:val="008D6E7D"/>
    <w:rsid w:val="008F19C3"/>
    <w:rsid w:val="008F2E06"/>
    <w:rsid w:val="00900C4C"/>
    <w:rsid w:val="009025BC"/>
    <w:rsid w:val="00903FA2"/>
    <w:rsid w:val="00904743"/>
    <w:rsid w:val="00904D52"/>
    <w:rsid w:val="009119D2"/>
    <w:rsid w:val="00913862"/>
    <w:rsid w:val="009154DC"/>
    <w:rsid w:val="00920C3F"/>
    <w:rsid w:val="0094049E"/>
    <w:rsid w:val="0094779B"/>
    <w:rsid w:val="00960B7B"/>
    <w:rsid w:val="009636DF"/>
    <w:rsid w:val="00966B3C"/>
    <w:rsid w:val="009671B8"/>
    <w:rsid w:val="00972EFD"/>
    <w:rsid w:val="0097515C"/>
    <w:rsid w:val="00976782"/>
    <w:rsid w:val="00981B88"/>
    <w:rsid w:val="00982F43"/>
    <w:rsid w:val="00984B3C"/>
    <w:rsid w:val="00990610"/>
    <w:rsid w:val="00992407"/>
    <w:rsid w:val="009951DF"/>
    <w:rsid w:val="009960FA"/>
    <w:rsid w:val="00996365"/>
    <w:rsid w:val="009A00EE"/>
    <w:rsid w:val="009A07AC"/>
    <w:rsid w:val="009A132D"/>
    <w:rsid w:val="009A22C5"/>
    <w:rsid w:val="009A66FA"/>
    <w:rsid w:val="009A6FB1"/>
    <w:rsid w:val="009B00B3"/>
    <w:rsid w:val="009B16FF"/>
    <w:rsid w:val="009B79FA"/>
    <w:rsid w:val="009C0C64"/>
    <w:rsid w:val="009C4CFA"/>
    <w:rsid w:val="009C4EFF"/>
    <w:rsid w:val="009C6267"/>
    <w:rsid w:val="009D0B9A"/>
    <w:rsid w:val="009D149B"/>
    <w:rsid w:val="009D1D43"/>
    <w:rsid w:val="009D2A81"/>
    <w:rsid w:val="009D42D2"/>
    <w:rsid w:val="009D57F8"/>
    <w:rsid w:val="009D7232"/>
    <w:rsid w:val="009D76C2"/>
    <w:rsid w:val="009E16C6"/>
    <w:rsid w:val="009E228D"/>
    <w:rsid w:val="009E511C"/>
    <w:rsid w:val="009E5C8E"/>
    <w:rsid w:val="009F38BD"/>
    <w:rsid w:val="009F3E3C"/>
    <w:rsid w:val="009F62E7"/>
    <w:rsid w:val="00A001F4"/>
    <w:rsid w:val="00A0123C"/>
    <w:rsid w:val="00A02027"/>
    <w:rsid w:val="00A02B74"/>
    <w:rsid w:val="00A05577"/>
    <w:rsid w:val="00A065DF"/>
    <w:rsid w:val="00A06C14"/>
    <w:rsid w:val="00A07D7E"/>
    <w:rsid w:val="00A134E7"/>
    <w:rsid w:val="00A13529"/>
    <w:rsid w:val="00A2006A"/>
    <w:rsid w:val="00A202C3"/>
    <w:rsid w:val="00A212EB"/>
    <w:rsid w:val="00A231BD"/>
    <w:rsid w:val="00A2389F"/>
    <w:rsid w:val="00A254F4"/>
    <w:rsid w:val="00A25668"/>
    <w:rsid w:val="00A26169"/>
    <w:rsid w:val="00A2712F"/>
    <w:rsid w:val="00A31E5C"/>
    <w:rsid w:val="00A35BDC"/>
    <w:rsid w:val="00A361CF"/>
    <w:rsid w:val="00A36764"/>
    <w:rsid w:val="00A4042E"/>
    <w:rsid w:val="00A43A85"/>
    <w:rsid w:val="00A44B76"/>
    <w:rsid w:val="00A45034"/>
    <w:rsid w:val="00A4763F"/>
    <w:rsid w:val="00A56A5B"/>
    <w:rsid w:val="00A65207"/>
    <w:rsid w:val="00A71282"/>
    <w:rsid w:val="00A71EA7"/>
    <w:rsid w:val="00A72595"/>
    <w:rsid w:val="00A75699"/>
    <w:rsid w:val="00A77FB8"/>
    <w:rsid w:val="00A80323"/>
    <w:rsid w:val="00A81FB7"/>
    <w:rsid w:val="00A86F28"/>
    <w:rsid w:val="00A90526"/>
    <w:rsid w:val="00A93010"/>
    <w:rsid w:val="00A93490"/>
    <w:rsid w:val="00A943F9"/>
    <w:rsid w:val="00A955F9"/>
    <w:rsid w:val="00AA3DED"/>
    <w:rsid w:val="00AB1320"/>
    <w:rsid w:val="00AB2224"/>
    <w:rsid w:val="00AC2BDF"/>
    <w:rsid w:val="00AC3AC6"/>
    <w:rsid w:val="00AC3F7E"/>
    <w:rsid w:val="00AC559C"/>
    <w:rsid w:val="00AC7DC3"/>
    <w:rsid w:val="00AD31AD"/>
    <w:rsid w:val="00AE0511"/>
    <w:rsid w:val="00AE082C"/>
    <w:rsid w:val="00AE0B82"/>
    <w:rsid w:val="00AE216B"/>
    <w:rsid w:val="00AE2FC6"/>
    <w:rsid w:val="00AE57F5"/>
    <w:rsid w:val="00AE5E04"/>
    <w:rsid w:val="00AF264E"/>
    <w:rsid w:val="00AF50F2"/>
    <w:rsid w:val="00B010F4"/>
    <w:rsid w:val="00B054C1"/>
    <w:rsid w:val="00B06730"/>
    <w:rsid w:val="00B0793E"/>
    <w:rsid w:val="00B07CCF"/>
    <w:rsid w:val="00B1037B"/>
    <w:rsid w:val="00B10952"/>
    <w:rsid w:val="00B15256"/>
    <w:rsid w:val="00B155C1"/>
    <w:rsid w:val="00B2024A"/>
    <w:rsid w:val="00B20852"/>
    <w:rsid w:val="00B20F72"/>
    <w:rsid w:val="00B24047"/>
    <w:rsid w:val="00B25FA2"/>
    <w:rsid w:val="00B308E7"/>
    <w:rsid w:val="00B33F3E"/>
    <w:rsid w:val="00B34CF2"/>
    <w:rsid w:val="00B362DA"/>
    <w:rsid w:val="00B404A8"/>
    <w:rsid w:val="00B409B1"/>
    <w:rsid w:val="00B44A2B"/>
    <w:rsid w:val="00B60543"/>
    <w:rsid w:val="00B64EAF"/>
    <w:rsid w:val="00B66880"/>
    <w:rsid w:val="00B71D23"/>
    <w:rsid w:val="00B71EB0"/>
    <w:rsid w:val="00B7223C"/>
    <w:rsid w:val="00B7444F"/>
    <w:rsid w:val="00B82C16"/>
    <w:rsid w:val="00B92B0C"/>
    <w:rsid w:val="00B9500B"/>
    <w:rsid w:val="00B95B34"/>
    <w:rsid w:val="00B96EF2"/>
    <w:rsid w:val="00B976E5"/>
    <w:rsid w:val="00B97B40"/>
    <w:rsid w:val="00B97C8B"/>
    <w:rsid w:val="00BA0A69"/>
    <w:rsid w:val="00BA62D6"/>
    <w:rsid w:val="00BA7967"/>
    <w:rsid w:val="00BD1B67"/>
    <w:rsid w:val="00BD2B88"/>
    <w:rsid w:val="00BD2C0D"/>
    <w:rsid w:val="00BD3A2C"/>
    <w:rsid w:val="00BD44A9"/>
    <w:rsid w:val="00BD5B30"/>
    <w:rsid w:val="00BD60BB"/>
    <w:rsid w:val="00BD65B1"/>
    <w:rsid w:val="00BD6A31"/>
    <w:rsid w:val="00BD6CF8"/>
    <w:rsid w:val="00BD76D5"/>
    <w:rsid w:val="00BD7D48"/>
    <w:rsid w:val="00BE1EC8"/>
    <w:rsid w:val="00BE7E18"/>
    <w:rsid w:val="00BF143B"/>
    <w:rsid w:val="00BF6306"/>
    <w:rsid w:val="00C00669"/>
    <w:rsid w:val="00C03137"/>
    <w:rsid w:val="00C03D31"/>
    <w:rsid w:val="00C0578C"/>
    <w:rsid w:val="00C06EEA"/>
    <w:rsid w:val="00C07BCD"/>
    <w:rsid w:val="00C125C3"/>
    <w:rsid w:val="00C159B9"/>
    <w:rsid w:val="00C16B92"/>
    <w:rsid w:val="00C213BD"/>
    <w:rsid w:val="00C21609"/>
    <w:rsid w:val="00C21F48"/>
    <w:rsid w:val="00C22397"/>
    <w:rsid w:val="00C24520"/>
    <w:rsid w:val="00C33941"/>
    <w:rsid w:val="00C33DF4"/>
    <w:rsid w:val="00C34B04"/>
    <w:rsid w:val="00C44F04"/>
    <w:rsid w:val="00C45813"/>
    <w:rsid w:val="00C50D74"/>
    <w:rsid w:val="00C544D6"/>
    <w:rsid w:val="00C5453D"/>
    <w:rsid w:val="00C714E6"/>
    <w:rsid w:val="00C72471"/>
    <w:rsid w:val="00C839A9"/>
    <w:rsid w:val="00C91AC2"/>
    <w:rsid w:val="00CA380B"/>
    <w:rsid w:val="00CA6509"/>
    <w:rsid w:val="00CB0D99"/>
    <w:rsid w:val="00CB1C33"/>
    <w:rsid w:val="00CB30F8"/>
    <w:rsid w:val="00CB4458"/>
    <w:rsid w:val="00CB50B6"/>
    <w:rsid w:val="00CC4962"/>
    <w:rsid w:val="00CC628A"/>
    <w:rsid w:val="00CD018C"/>
    <w:rsid w:val="00CD01C0"/>
    <w:rsid w:val="00CD10C2"/>
    <w:rsid w:val="00CD71DC"/>
    <w:rsid w:val="00CE0763"/>
    <w:rsid w:val="00CE0AA2"/>
    <w:rsid w:val="00CE1E1D"/>
    <w:rsid w:val="00CE446F"/>
    <w:rsid w:val="00CE71B7"/>
    <w:rsid w:val="00CF1839"/>
    <w:rsid w:val="00CF1B90"/>
    <w:rsid w:val="00CF2253"/>
    <w:rsid w:val="00CF27DB"/>
    <w:rsid w:val="00D014EA"/>
    <w:rsid w:val="00D102C3"/>
    <w:rsid w:val="00D1561B"/>
    <w:rsid w:val="00D15B66"/>
    <w:rsid w:val="00D15CC4"/>
    <w:rsid w:val="00D17FB6"/>
    <w:rsid w:val="00D201A7"/>
    <w:rsid w:val="00D20B6A"/>
    <w:rsid w:val="00D2102C"/>
    <w:rsid w:val="00D21B8A"/>
    <w:rsid w:val="00D22D6E"/>
    <w:rsid w:val="00D2494A"/>
    <w:rsid w:val="00D27672"/>
    <w:rsid w:val="00D31CCB"/>
    <w:rsid w:val="00D328B3"/>
    <w:rsid w:val="00D3423A"/>
    <w:rsid w:val="00D34297"/>
    <w:rsid w:val="00D36BD4"/>
    <w:rsid w:val="00D371B0"/>
    <w:rsid w:val="00D47CF3"/>
    <w:rsid w:val="00D506EF"/>
    <w:rsid w:val="00D528D5"/>
    <w:rsid w:val="00D545B4"/>
    <w:rsid w:val="00D60386"/>
    <w:rsid w:val="00D60536"/>
    <w:rsid w:val="00D60C40"/>
    <w:rsid w:val="00D62157"/>
    <w:rsid w:val="00D66A19"/>
    <w:rsid w:val="00D707A6"/>
    <w:rsid w:val="00D7596C"/>
    <w:rsid w:val="00D779CF"/>
    <w:rsid w:val="00D85D44"/>
    <w:rsid w:val="00D92BE8"/>
    <w:rsid w:val="00D9620C"/>
    <w:rsid w:val="00D96CCF"/>
    <w:rsid w:val="00D97504"/>
    <w:rsid w:val="00D97FB8"/>
    <w:rsid w:val="00DA545E"/>
    <w:rsid w:val="00DB041F"/>
    <w:rsid w:val="00DB05AF"/>
    <w:rsid w:val="00DB3B8E"/>
    <w:rsid w:val="00DC0FFB"/>
    <w:rsid w:val="00DC4BD0"/>
    <w:rsid w:val="00DC737D"/>
    <w:rsid w:val="00DD19D6"/>
    <w:rsid w:val="00DD2D8A"/>
    <w:rsid w:val="00DD3AE8"/>
    <w:rsid w:val="00DD3DED"/>
    <w:rsid w:val="00DE0128"/>
    <w:rsid w:val="00DE3962"/>
    <w:rsid w:val="00DF3F91"/>
    <w:rsid w:val="00DF4C1B"/>
    <w:rsid w:val="00E1139B"/>
    <w:rsid w:val="00E14C2B"/>
    <w:rsid w:val="00E15BB3"/>
    <w:rsid w:val="00E15C14"/>
    <w:rsid w:val="00E20DBE"/>
    <w:rsid w:val="00E26647"/>
    <w:rsid w:val="00E30534"/>
    <w:rsid w:val="00E31863"/>
    <w:rsid w:val="00E3527A"/>
    <w:rsid w:val="00E35B14"/>
    <w:rsid w:val="00E37257"/>
    <w:rsid w:val="00E40462"/>
    <w:rsid w:val="00E42857"/>
    <w:rsid w:val="00E4463A"/>
    <w:rsid w:val="00E46072"/>
    <w:rsid w:val="00E467B8"/>
    <w:rsid w:val="00E61579"/>
    <w:rsid w:val="00E61EE7"/>
    <w:rsid w:val="00E63865"/>
    <w:rsid w:val="00E661CE"/>
    <w:rsid w:val="00E71884"/>
    <w:rsid w:val="00E750B1"/>
    <w:rsid w:val="00E8026B"/>
    <w:rsid w:val="00E80869"/>
    <w:rsid w:val="00E8275F"/>
    <w:rsid w:val="00E85DD2"/>
    <w:rsid w:val="00E9030F"/>
    <w:rsid w:val="00E90938"/>
    <w:rsid w:val="00E93B84"/>
    <w:rsid w:val="00E966F1"/>
    <w:rsid w:val="00EA1904"/>
    <w:rsid w:val="00EA1A4E"/>
    <w:rsid w:val="00EA26A4"/>
    <w:rsid w:val="00EA50B0"/>
    <w:rsid w:val="00EC0C0A"/>
    <w:rsid w:val="00EC33C9"/>
    <w:rsid w:val="00EC4814"/>
    <w:rsid w:val="00EC7F89"/>
    <w:rsid w:val="00ED0987"/>
    <w:rsid w:val="00ED1BFB"/>
    <w:rsid w:val="00ED3619"/>
    <w:rsid w:val="00ED39D4"/>
    <w:rsid w:val="00ED50FE"/>
    <w:rsid w:val="00ED738C"/>
    <w:rsid w:val="00ED7A61"/>
    <w:rsid w:val="00ED7A71"/>
    <w:rsid w:val="00EE364E"/>
    <w:rsid w:val="00EE3B9C"/>
    <w:rsid w:val="00EE464A"/>
    <w:rsid w:val="00EE4A15"/>
    <w:rsid w:val="00EE5F3E"/>
    <w:rsid w:val="00EF2D3A"/>
    <w:rsid w:val="00F00CAA"/>
    <w:rsid w:val="00F019B2"/>
    <w:rsid w:val="00F06D75"/>
    <w:rsid w:val="00F10CB6"/>
    <w:rsid w:val="00F110C7"/>
    <w:rsid w:val="00F13A1F"/>
    <w:rsid w:val="00F13DB4"/>
    <w:rsid w:val="00F1556B"/>
    <w:rsid w:val="00F22218"/>
    <w:rsid w:val="00F230B7"/>
    <w:rsid w:val="00F32A9F"/>
    <w:rsid w:val="00F33DD1"/>
    <w:rsid w:val="00F33FFC"/>
    <w:rsid w:val="00F3644D"/>
    <w:rsid w:val="00F36815"/>
    <w:rsid w:val="00F36E07"/>
    <w:rsid w:val="00F4199A"/>
    <w:rsid w:val="00F45E87"/>
    <w:rsid w:val="00F46E43"/>
    <w:rsid w:val="00F50171"/>
    <w:rsid w:val="00F50F03"/>
    <w:rsid w:val="00F521CE"/>
    <w:rsid w:val="00F539DD"/>
    <w:rsid w:val="00F53FEB"/>
    <w:rsid w:val="00F5756C"/>
    <w:rsid w:val="00F57600"/>
    <w:rsid w:val="00F72772"/>
    <w:rsid w:val="00F76853"/>
    <w:rsid w:val="00F84BC8"/>
    <w:rsid w:val="00F90484"/>
    <w:rsid w:val="00F90489"/>
    <w:rsid w:val="00F91BE6"/>
    <w:rsid w:val="00F926D3"/>
    <w:rsid w:val="00F92B06"/>
    <w:rsid w:val="00F96109"/>
    <w:rsid w:val="00F96C6B"/>
    <w:rsid w:val="00FA2598"/>
    <w:rsid w:val="00FA2A21"/>
    <w:rsid w:val="00FA41BE"/>
    <w:rsid w:val="00FB1775"/>
    <w:rsid w:val="00FB44F5"/>
    <w:rsid w:val="00FB482C"/>
    <w:rsid w:val="00FC6AA9"/>
    <w:rsid w:val="00FC7AB3"/>
    <w:rsid w:val="00FD1471"/>
    <w:rsid w:val="00FD33DD"/>
    <w:rsid w:val="00FE1620"/>
    <w:rsid w:val="00FE16FE"/>
    <w:rsid w:val="00FF0595"/>
    <w:rsid w:val="00FF4330"/>
    <w:rsid w:val="00FF5F71"/>
    <w:rsid w:val="00FF6A6C"/>
    <w:rsid w:val="59FA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BBB8ED"/>
  <w15:chartTrackingRefBased/>
  <w15:docId w15:val="{703D9664-9805-4339-A76B-1006C63E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37AF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unhideWhenUsed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972EFD"/>
    <w:pPr>
      <w:keepNext/>
      <w:keepLines/>
      <w:spacing w:after="240"/>
      <w:outlineLvl w:val="2"/>
    </w:pPr>
    <w:rPr>
      <w:rFonts w:ascii="Montserrat" w:eastAsiaTheme="majorEastAsia" w:hAnsi="Montserrat" w:cstheme="majorBidi"/>
      <w:b/>
      <w:cap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D14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446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43F9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72EFD"/>
    <w:rPr>
      <w:rFonts w:ascii="Montserrat" w:eastAsiaTheme="majorEastAsia" w:hAnsi="Montserrat" w:cstheme="majorBidi"/>
      <w:b/>
      <w:caps/>
      <w:spacing w:val="3"/>
      <w:szCs w:val="24"/>
    </w:rPr>
  </w:style>
  <w:style w:type="paragraph" w:customStyle="1" w:styleId="Texteingaben">
    <w:name w:val="Texteingaben"/>
    <w:basedOn w:val="Standard"/>
    <w:rsid w:val="009E511C"/>
    <w:pPr>
      <w:shd w:val="clear" w:color="auto" w:fill="FFFFFF"/>
      <w:tabs>
        <w:tab w:val="left" w:pos="1418"/>
        <w:tab w:val="left" w:leader="underscore" w:pos="7938"/>
      </w:tabs>
      <w:spacing w:after="240" w:line="240" w:lineRule="auto"/>
      <w:jc w:val="both"/>
    </w:pPr>
    <w:rPr>
      <w:rFonts w:eastAsia="Times New Roman" w:cstheme="minorHAnsi"/>
      <w:spacing w:val="0"/>
      <w:lang w:eastAsia="de-DE"/>
    </w:rPr>
  </w:style>
  <w:style w:type="paragraph" w:styleId="KeinLeerraum">
    <w:name w:val="No Spacing"/>
    <w:uiPriority w:val="1"/>
    <w:qFormat/>
    <w:rsid w:val="00C125C3"/>
    <w:pPr>
      <w:spacing w:line="240" w:lineRule="auto"/>
    </w:pPr>
    <w:rPr>
      <w:spacing w:val="3"/>
    </w:rPr>
  </w:style>
  <w:style w:type="paragraph" w:styleId="berarbeitung">
    <w:name w:val="Revision"/>
    <w:hidden/>
    <w:uiPriority w:val="99"/>
    <w:semiHidden/>
    <w:rsid w:val="00495CC5"/>
    <w:pPr>
      <w:spacing w:line="240" w:lineRule="auto"/>
    </w:pPr>
    <w:rPr>
      <w:spacing w:val="3"/>
    </w:rPr>
  </w:style>
  <w:style w:type="character" w:customStyle="1" w:styleId="font">
    <w:name w:val="font"/>
    <w:basedOn w:val="Absatz-Standardschriftart"/>
    <w:rsid w:val="004718DE"/>
  </w:style>
  <w:style w:type="character" w:styleId="Hyperlink">
    <w:name w:val="Hyperlink"/>
    <w:basedOn w:val="Absatz-Standardschriftart"/>
    <w:uiPriority w:val="99"/>
    <w:unhideWhenUsed/>
    <w:rsid w:val="00BD3A2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3A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36351"/>
    <w:rPr>
      <w:color w:val="954F72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D1471"/>
    <w:rPr>
      <w:rFonts w:asciiTheme="majorHAnsi" w:eastAsiaTheme="majorEastAsia" w:hAnsiTheme="majorHAnsi" w:cstheme="majorBidi"/>
      <w:i/>
      <w:iCs/>
      <w:spacing w:val="3"/>
    </w:rPr>
  </w:style>
  <w:style w:type="table" w:styleId="EinfacheTabelle2">
    <w:name w:val="Plain Table 2"/>
    <w:basedOn w:val="NormaleTabelle"/>
    <w:uiPriority w:val="42"/>
    <w:rsid w:val="00F521C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emithellemGitternetz">
    <w:name w:val="Grid Table Light"/>
    <w:basedOn w:val="NormaleTabelle"/>
    <w:uiPriority w:val="40"/>
    <w:rsid w:val="00900C4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900C4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5Zchn">
    <w:name w:val="Überschrift 5 Zchn"/>
    <w:basedOn w:val="Absatz-Standardschriftart"/>
    <w:link w:val="berschrift5"/>
    <w:uiPriority w:val="9"/>
    <w:rsid w:val="00E4463A"/>
    <w:rPr>
      <w:rFonts w:asciiTheme="majorHAnsi" w:eastAsiaTheme="majorEastAsia" w:hAnsiTheme="majorHAnsi" w:cstheme="majorBidi"/>
      <w:color w:val="2F5496" w:themeColor="accent1" w:themeShade="BF"/>
      <w:spacing w:val="3"/>
    </w:rPr>
  </w:style>
  <w:style w:type="paragraph" w:customStyle="1" w:styleId="SAW-Briefkopf">
    <w:name w:val="SAW-Briefkopf"/>
    <w:basedOn w:val="Standard"/>
    <w:rsid w:val="00825A7C"/>
    <w:pPr>
      <w:spacing w:line="240" w:lineRule="auto"/>
      <w:jc w:val="both"/>
    </w:pPr>
    <w:rPr>
      <w:rFonts w:ascii="Helv" w:eastAsia="Times New Roman" w:hAnsi="Helv" w:cs="Times New Roman"/>
      <w:spacing w:val="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4.emf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3.em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emf"/><Relationship Id="rId29" Type="http://schemas.openxmlformats.org/officeDocument/2006/relationships/hyperlink" Target="http://www.wanderwege-infrastruktur.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adenmeldung@schweizer-wanderwege.ch" TargetMode="External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hyperlink" Target="mailto:schadenmeldung@schweizer-wanderwege.c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andimex.ch/shop-f%C3%BCr-schweizer-wanderwege-mit-password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0.jpeg"/><Relationship Id="rId27" Type="http://schemas.openxmlformats.org/officeDocument/2006/relationships/hyperlink" Target="https://www.knuchel.swiss/DUROSAT-Acryl-Aussendispersion/&amp;rub=5&amp;srv=product&amp;pg=det&amp;pasId=8&amp;proId=50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emf"/><Relationship Id="rId1" Type="http://schemas.openxmlformats.org/officeDocument/2006/relationships/image" Target="media/image1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\AppData\Roaming\Microsoft\Templates\2019_Vorlage_Arbeitsdokument_print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C7D41-81CD-4C12-ADDC-82C49BE530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7A407-E021-4E79-832C-8C7D59BA9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94A24-C881-456C-8999-F0ACD1F7A127}">
  <ds:schemaRefs>
    <ds:schemaRef ds:uri="http://schemas.microsoft.com/office/2006/metadata/properties"/>
    <ds:schemaRef ds:uri="http://schemas.microsoft.com/office/infopath/2007/PartnerControls"/>
    <ds:schemaRef ds:uri="bd41c62e-bdd6-45a5-a1d2-596d937e6b0b"/>
    <ds:schemaRef ds:uri="522d1368-be8f-460d-b7e5-bd2505800a9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8B5B521-BFD7-4344-B37D-76D033DDD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1368-be8f-460d-b7e5-bd2505800a91"/>
    <ds:schemaRef ds:uri="bd41c62e-bdd6-45a5-a1d2-596d937e6b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2019_Vorlage_Arbeitsdokument_print_DE</Template>
  <TotalTime>0</TotalTime>
  <Pages>4</Pages>
  <Words>576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Häuselmann</dc:creator>
  <cp:keywords/>
  <dc:description/>
  <cp:lastModifiedBy>Gaby Häring</cp:lastModifiedBy>
  <cp:revision>31</cp:revision>
  <cp:lastPrinted>2019-08-13T09:12:00Z</cp:lastPrinted>
  <dcterms:created xsi:type="dcterms:W3CDTF">2024-10-23T09:16:00Z</dcterms:created>
  <dcterms:modified xsi:type="dcterms:W3CDTF">2025-01-29T14:00:00Z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0x0101006CBB64B92B12E54E8396EAAA0183E3A6</vt:lpwstr>
  </property>
  <property fmtid="{D5CDD505-2E9C-101B-9397-08002B2CF9AE}" pid="3" name="Order">
    <vt:r8>6000</vt:r8>
  </property>
  <property fmtid="{D5CDD505-2E9C-101B-9397-08002B2CF9AE}" pid="4" name="MediaServiceImageTags">
    <vt:lpwstr/>
  </property>
</Properties>
</file>