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9843" w14:textId="7A3209A7" w:rsidR="000433BE" w:rsidRPr="00DD2518" w:rsidRDefault="00883438" w:rsidP="000433BE">
      <w:pPr>
        <w:pStyle w:val="berschrift1"/>
      </w:pPr>
      <w:r>
        <w:t xml:space="preserve">Abrechnung: Aufwand Routenkontrolle für Unterhalt und Spesen </w:t>
      </w:r>
      <w:r w:rsidRPr="00883438">
        <w:rPr>
          <w:sz w:val="20"/>
          <w:szCs w:val="20"/>
        </w:rPr>
        <w:t>(auch als erweiterte Excel-Tabelle erhältlich)</w:t>
      </w:r>
    </w:p>
    <w:p w14:paraId="689DD1C5" w14:textId="77777777" w:rsidR="00546E1B" w:rsidRPr="00DD2518" w:rsidRDefault="00546E1B" w:rsidP="00546E1B"/>
    <w:p w14:paraId="2D910126" w14:textId="77777777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</w:p>
    <w:p w14:paraId="508A8F9F" w14:textId="23AFE280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  <w:r>
        <w:t>Name Ortsmitarbeiter/ in………………………………….</w:t>
      </w:r>
    </w:p>
    <w:p w14:paraId="514E2BD5" w14:textId="189D8680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  <w:r>
        <w:t>Region: ………………………………………..</w:t>
      </w:r>
    </w:p>
    <w:p w14:paraId="22740ACE" w14:textId="0E70687F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  <w:r>
        <w:t xml:space="preserve">Datum:……………...………………………….              </w:t>
      </w:r>
    </w:p>
    <w:p w14:paraId="44EF288A" w14:textId="51D2ADAB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  <w:r>
        <w:t xml:space="preserve">Angaben Postcheck- oder Bankkonto (z.B. Kontonummer, ev. Bankname und Clearingnummer): </w:t>
      </w:r>
      <w:r>
        <w:tab/>
      </w:r>
    </w:p>
    <w:p w14:paraId="76F43AC5" w14:textId="687AAA96" w:rsidR="00136FD2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  <w:r>
        <w:t>Unterschrift:…………………………….…….</w:t>
      </w:r>
    </w:p>
    <w:p w14:paraId="4BFCA8A0" w14:textId="77777777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</w:p>
    <w:p w14:paraId="760D7E44" w14:textId="77777777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</w:p>
    <w:p w14:paraId="0951D6F3" w14:textId="77777777" w:rsidR="00BD12F7" w:rsidRDefault="00BD12F7" w:rsidP="00BD12F7">
      <w:pPr>
        <w:pStyle w:val="Liste1"/>
        <w:numPr>
          <w:ilvl w:val="0"/>
          <w:numId w:val="0"/>
        </w:numPr>
        <w:spacing w:before="120" w:after="120" w:line="720" w:lineRule="auto"/>
      </w:pPr>
    </w:p>
    <w:p w14:paraId="485934AC" w14:textId="77777777" w:rsidR="00934867" w:rsidRDefault="00934867" w:rsidP="00934867">
      <w:pPr>
        <w:pStyle w:val="Liste1"/>
        <w:numPr>
          <w:ilvl w:val="0"/>
          <w:numId w:val="0"/>
        </w:numPr>
      </w:pPr>
    </w:p>
    <w:p w14:paraId="62F87B69" w14:textId="06D13792" w:rsidR="00D81052" w:rsidRDefault="00D81052" w:rsidP="000215B6">
      <w:pPr>
        <w:pStyle w:val="Textkrper"/>
        <w:ind w:left="-992" w:hanging="1"/>
      </w:pPr>
    </w:p>
    <w:tbl>
      <w:tblPr>
        <w:tblStyle w:val="Tabelle1"/>
        <w:tblW w:w="1545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2268"/>
        <w:gridCol w:w="850"/>
        <w:gridCol w:w="709"/>
        <w:gridCol w:w="142"/>
        <w:gridCol w:w="992"/>
        <w:gridCol w:w="992"/>
        <w:gridCol w:w="2693"/>
        <w:gridCol w:w="1843"/>
      </w:tblGrid>
      <w:tr w:rsidR="00E16107" w14:paraId="4C442C98" w14:textId="77777777" w:rsidTr="00E16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tcW w:w="1276" w:type="dxa"/>
            <w:vMerge w:val="restart"/>
            <w:vAlign w:val="top"/>
          </w:tcPr>
          <w:p w14:paraId="533D9AC7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Datum/ Route;</w:t>
            </w:r>
          </w:p>
          <w:p w14:paraId="7D67B80E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von… nach…</w:t>
            </w:r>
          </w:p>
        </w:tc>
        <w:tc>
          <w:tcPr>
            <w:tcW w:w="1843" w:type="dxa"/>
            <w:vMerge w:val="restart"/>
            <w:vAlign w:val="top"/>
          </w:tcPr>
          <w:p w14:paraId="0F0CE348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Arbeitszeit in h Routenkontrolle</w:t>
            </w:r>
          </w:p>
        </w:tc>
        <w:tc>
          <w:tcPr>
            <w:tcW w:w="1843" w:type="dxa"/>
            <w:vMerge w:val="restart"/>
            <w:vAlign w:val="top"/>
          </w:tcPr>
          <w:p w14:paraId="7C77EDBC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Arbeitszeit in h Unterhalt</w:t>
            </w:r>
          </w:p>
        </w:tc>
        <w:tc>
          <w:tcPr>
            <w:tcW w:w="2268" w:type="dxa"/>
            <w:vMerge w:val="restart"/>
            <w:vAlign w:val="top"/>
          </w:tcPr>
          <w:p w14:paraId="1FE8486C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Arbeitszeit in h Administration</w:t>
            </w:r>
            <w:r w:rsidRPr="00E5126F">
              <w:rPr>
                <w:rFonts w:eastAsia="Times New Roman"/>
                <w:bCs/>
                <w:kern w:val="36"/>
                <w:sz w:val="16"/>
                <w:szCs w:val="16"/>
                <w:lang w:val="de-DE" w:eastAsia="de-CH"/>
              </w:rPr>
              <w:t xml:space="preserve"> (Meldungen/ Rapporte/ Tagung)</w:t>
            </w:r>
          </w:p>
        </w:tc>
        <w:tc>
          <w:tcPr>
            <w:tcW w:w="3685" w:type="dxa"/>
            <w:gridSpan w:val="5"/>
            <w:vAlign w:val="top"/>
          </w:tcPr>
          <w:p w14:paraId="2D2F2C48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Spesen in Fr.</w:t>
            </w:r>
          </w:p>
        </w:tc>
        <w:tc>
          <w:tcPr>
            <w:tcW w:w="2693" w:type="dxa"/>
            <w:vMerge w:val="restart"/>
            <w:vAlign w:val="top"/>
          </w:tcPr>
          <w:p w14:paraId="05C27FDB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Material in Fr.</w:t>
            </w:r>
          </w:p>
          <w:p w14:paraId="11AFA2CB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Kleinmaterial, Werkzeug, Entschädigung Tagung etc.</w:t>
            </w:r>
          </w:p>
        </w:tc>
        <w:tc>
          <w:tcPr>
            <w:tcW w:w="1843" w:type="dxa"/>
            <w:vMerge w:val="restart"/>
            <w:vAlign w:val="top"/>
          </w:tcPr>
          <w:p w14:paraId="1A04FBFF" w14:textId="77777777" w:rsidR="00D641EA" w:rsidRDefault="00D641EA" w:rsidP="00D641EA">
            <w:pPr>
              <w:spacing w:line="280" w:lineRule="atLeast"/>
              <w:rPr>
                <w:rFonts w:eastAsia="Times New Roman"/>
                <w:b w:val="0"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Cs/>
                <w:kern w:val="36"/>
                <w:lang w:val="de-DE" w:eastAsia="de-CH"/>
              </w:rPr>
              <w:t>Bemerkung</w:t>
            </w:r>
          </w:p>
        </w:tc>
      </w:tr>
      <w:tr w:rsidR="00D641EA" w14:paraId="07928ABD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tcW w:w="1276" w:type="dxa"/>
            <w:vMerge/>
            <w:vAlign w:val="top"/>
          </w:tcPr>
          <w:p w14:paraId="6E6F9D94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Merge/>
            <w:vAlign w:val="top"/>
          </w:tcPr>
          <w:p w14:paraId="4AFD3937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Merge/>
            <w:vAlign w:val="top"/>
          </w:tcPr>
          <w:p w14:paraId="6F88D5F5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Merge/>
            <w:vAlign w:val="top"/>
          </w:tcPr>
          <w:p w14:paraId="6F85162E" w14:textId="77777777" w:rsidR="00D641EA" w:rsidRPr="00871FC9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5FB0DE6A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ÖV (</w:t>
            </w:r>
            <w:r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>Billet</w:t>
            </w:r>
            <w:r w:rsidRPr="00B350A7"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 xml:space="preserve"> </w:t>
            </w:r>
            <w:r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>1/2-Tax)</w:t>
            </w:r>
          </w:p>
        </w:tc>
        <w:tc>
          <w:tcPr>
            <w:tcW w:w="851" w:type="dxa"/>
            <w:gridSpan w:val="2"/>
            <w:vAlign w:val="top"/>
          </w:tcPr>
          <w:p w14:paraId="1F518484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Auto </w:t>
            </w:r>
            <w:r w:rsidRPr="00B350A7"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>Fr. -. 70/ km</w:t>
            </w:r>
          </w:p>
        </w:tc>
        <w:tc>
          <w:tcPr>
            <w:tcW w:w="992" w:type="dxa"/>
            <w:vAlign w:val="top"/>
          </w:tcPr>
          <w:p w14:paraId="15558709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Essen </w:t>
            </w:r>
            <w:r w:rsidRPr="00B350A7"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>Fr.</w:t>
            </w: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 </w:t>
            </w:r>
            <w:r w:rsidRPr="00B350A7">
              <w:rPr>
                <w:rFonts w:eastAsia="Times New Roman"/>
                <w:b/>
                <w:bCs/>
                <w:kern w:val="36"/>
                <w:sz w:val="16"/>
                <w:szCs w:val="16"/>
                <w:lang w:val="de-DE" w:eastAsia="de-CH"/>
              </w:rPr>
              <w:t>20.-/ Tag</w:t>
            </w:r>
          </w:p>
        </w:tc>
        <w:tc>
          <w:tcPr>
            <w:tcW w:w="992" w:type="dxa"/>
            <w:vAlign w:val="top"/>
          </w:tcPr>
          <w:p w14:paraId="0D2A17E6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Porti/ Telefon</w:t>
            </w:r>
          </w:p>
        </w:tc>
        <w:tc>
          <w:tcPr>
            <w:tcW w:w="2693" w:type="dxa"/>
            <w:vMerge/>
            <w:vAlign w:val="top"/>
          </w:tcPr>
          <w:p w14:paraId="22E38BCD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Merge/>
            <w:vAlign w:val="top"/>
          </w:tcPr>
          <w:p w14:paraId="0E7708A0" w14:textId="77777777" w:rsidR="00D641EA" w:rsidRDefault="00D641EA" w:rsidP="00D641EA">
            <w:pPr>
              <w:spacing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</w:tr>
      <w:tr w:rsidR="00D641EA" w:rsidRPr="007531D2" w14:paraId="5F663482" w14:textId="77777777" w:rsidTr="00E16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8"/>
        </w:trPr>
        <w:tc>
          <w:tcPr>
            <w:tcW w:w="1276" w:type="dxa"/>
            <w:vAlign w:val="top"/>
          </w:tcPr>
          <w:p w14:paraId="1BE1395F" w14:textId="77777777" w:rsidR="00D641EA" w:rsidRPr="00A70E5D" w:rsidRDefault="00D641EA" w:rsidP="00D641EA">
            <w:pPr>
              <w:spacing w:after="140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 xml:space="preserve">27.01.2012  / 1.77; Murten -Laupen </w:t>
            </w:r>
          </w:p>
        </w:tc>
        <w:tc>
          <w:tcPr>
            <w:tcW w:w="1843" w:type="dxa"/>
            <w:vAlign w:val="top"/>
          </w:tcPr>
          <w:p w14:paraId="2A62BAA5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3.5</w:t>
            </w:r>
          </w:p>
        </w:tc>
        <w:tc>
          <w:tcPr>
            <w:tcW w:w="1843" w:type="dxa"/>
            <w:vAlign w:val="top"/>
          </w:tcPr>
          <w:p w14:paraId="289F0A35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0.5</w:t>
            </w:r>
          </w:p>
        </w:tc>
        <w:tc>
          <w:tcPr>
            <w:tcW w:w="2268" w:type="dxa"/>
            <w:vAlign w:val="top"/>
          </w:tcPr>
          <w:p w14:paraId="78576AEB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</w:t>
            </w:r>
          </w:p>
        </w:tc>
        <w:tc>
          <w:tcPr>
            <w:tcW w:w="850" w:type="dxa"/>
            <w:vAlign w:val="top"/>
          </w:tcPr>
          <w:p w14:paraId="4CADA724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3CF1EDF7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24.50</w:t>
            </w:r>
          </w:p>
        </w:tc>
        <w:tc>
          <w:tcPr>
            <w:tcW w:w="1134" w:type="dxa"/>
            <w:gridSpan w:val="2"/>
            <w:vAlign w:val="top"/>
          </w:tcPr>
          <w:p w14:paraId="2842E710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17.80</w:t>
            </w:r>
          </w:p>
        </w:tc>
        <w:tc>
          <w:tcPr>
            <w:tcW w:w="992" w:type="dxa"/>
            <w:vAlign w:val="top"/>
          </w:tcPr>
          <w:p w14:paraId="29A70B7C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1.50</w:t>
            </w:r>
          </w:p>
        </w:tc>
        <w:tc>
          <w:tcPr>
            <w:tcW w:w="2693" w:type="dxa"/>
            <w:vAlign w:val="top"/>
          </w:tcPr>
          <w:p w14:paraId="08705025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-</w:t>
            </w:r>
          </w:p>
        </w:tc>
        <w:tc>
          <w:tcPr>
            <w:tcW w:w="1843" w:type="dxa"/>
            <w:vAlign w:val="top"/>
          </w:tcPr>
          <w:p w14:paraId="57BF427A" w14:textId="77777777" w:rsidR="00D641EA" w:rsidRPr="00A70E5D" w:rsidRDefault="00D641EA" w:rsidP="00D641EA">
            <w:pPr>
              <w:spacing w:after="360" w:line="280" w:lineRule="atLeast"/>
              <w:rPr>
                <w:rFonts w:eastAsia="Times New Roman"/>
                <w:bCs/>
                <w:i/>
                <w:kern w:val="36"/>
                <w:lang w:val="de-DE" w:eastAsia="de-CH"/>
              </w:rPr>
            </w:pPr>
            <w:r w:rsidRPr="00A70E5D">
              <w:rPr>
                <w:rFonts w:eastAsia="Times New Roman"/>
                <w:bCs/>
                <w:i/>
                <w:kern w:val="36"/>
                <w:lang w:val="de-DE" w:eastAsia="de-CH"/>
              </w:rPr>
              <w:t>Zusammenarbeit mit Forstwart</w:t>
            </w:r>
          </w:p>
        </w:tc>
      </w:tr>
      <w:tr w:rsidR="00D641EA" w:rsidRPr="007531D2" w14:paraId="61E0024A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tcW w:w="1276" w:type="dxa"/>
            <w:vAlign w:val="top"/>
          </w:tcPr>
          <w:p w14:paraId="6EF95888" w14:textId="77777777" w:rsidR="00D641EA" w:rsidRPr="007531D2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6EC65C8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AD8A27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73DCF5E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7ED2C73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773114E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30FB6A8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3832DF6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12B1B09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5D0447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2CA09A26" w14:textId="77777777" w:rsidTr="00E16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tcW w:w="1276" w:type="dxa"/>
            <w:vAlign w:val="top"/>
          </w:tcPr>
          <w:p w14:paraId="69C4C864" w14:textId="77777777" w:rsidR="00D641EA" w:rsidRPr="007531D2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D4899A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253BF9D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08EC298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670144D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36BB5D3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4CF4417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180C32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53CAB2B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2236D54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0D307CAD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276" w:type="dxa"/>
            <w:vAlign w:val="top"/>
          </w:tcPr>
          <w:p w14:paraId="284674BB" w14:textId="77777777" w:rsidR="00D641EA" w:rsidRPr="007531D2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1F8E40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44FCB7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743C4FB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48CA287F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0E8058E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6CDF0AF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43B5051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12912F5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66D1798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209F8912" w14:textId="77777777" w:rsidTr="00E16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1276" w:type="dxa"/>
            <w:vAlign w:val="top"/>
          </w:tcPr>
          <w:p w14:paraId="182BAEA6" w14:textId="77777777" w:rsidR="00D641EA" w:rsidRPr="007531D2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5ED7D9D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9CBF3A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404F2782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37AB77E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48238BF2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16BC912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B18DDD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6403005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623183F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108BAFC3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1276" w:type="dxa"/>
            <w:vAlign w:val="top"/>
          </w:tcPr>
          <w:p w14:paraId="235A4D2F" w14:textId="77777777" w:rsidR="00D641EA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  <w:p w14:paraId="5A4FCF27" w14:textId="77777777" w:rsidR="00D641EA" w:rsidRPr="007531D2" w:rsidRDefault="00D641EA" w:rsidP="00D641EA">
            <w:pPr>
              <w:spacing w:after="140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2CAE52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CC60F2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553FA93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064BE52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28A1A1F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5BCE5F8F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1734D5F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6100C5C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5B0892E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E16107" w14:paraId="7D46DC22" w14:textId="77777777" w:rsidTr="00E16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1276" w:type="dxa"/>
            <w:shd w:val="clear" w:color="auto" w:fill="FFC000" w:themeFill="accent4"/>
            <w:vAlign w:val="top"/>
          </w:tcPr>
          <w:p w14:paraId="59E27DAA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Datum/ Route;</w:t>
            </w:r>
          </w:p>
          <w:p w14:paraId="60FBDAF1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von… nach…</w:t>
            </w:r>
          </w:p>
        </w:tc>
        <w:tc>
          <w:tcPr>
            <w:tcW w:w="1843" w:type="dxa"/>
            <w:shd w:val="clear" w:color="auto" w:fill="FFC000" w:themeFill="accent4"/>
            <w:vAlign w:val="top"/>
          </w:tcPr>
          <w:p w14:paraId="390B36E1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Arbeitszeit in h Routenkontrolle</w:t>
            </w:r>
          </w:p>
        </w:tc>
        <w:tc>
          <w:tcPr>
            <w:tcW w:w="1843" w:type="dxa"/>
            <w:shd w:val="clear" w:color="auto" w:fill="FFC000" w:themeFill="accent4"/>
            <w:vAlign w:val="top"/>
          </w:tcPr>
          <w:p w14:paraId="7E451BB8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Arbeitszeit in h Unterhalt</w:t>
            </w:r>
          </w:p>
        </w:tc>
        <w:tc>
          <w:tcPr>
            <w:tcW w:w="2268" w:type="dxa"/>
            <w:shd w:val="clear" w:color="auto" w:fill="FFC000" w:themeFill="accent4"/>
            <w:vAlign w:val="top"/>
          </w:tcPr>
          <w:p w14:paraId="3C4554B6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Arbeitszeit in h Administration (Meldungen/ Rapporte/ Tagung)</w:t>
            </w:r>
          </w:p>
        </w:tc>
        <w:tc>
          <w:tcPr>
            <w:tcW w:w="3685" w:type="dxa"/>
            <w:gridSpan w:val="5"/>
            <w:shd w:val="clear" w:color="auto" w:fill="FFC000" w:themeFill="accent4"/>
            <w:vAlign w:val="top"/>
          </w:tcPr>
          <w:p w14:paraId="4ACF8F20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Spesen in Fr.</w:t>
            </w:r>
          </w:p>
        </w:tc>
        <w:tc>
          <w:tcPr>
            <w:tcW w:w="2693" w:type="dxa"/>
            <w:shd w:val="clear" w:color="auto" w:fill="FFC000" w:themeFill="accent4"/>
            <w:vAlign w:val="top"/>
          </w:tcPr>
          <w:p w14:paraId="17B2A3A2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Material in Fr.</w:t>
            </w:r>
          </w:p>
          <w:p w14:paraId="3B3C2BA2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Kleinmaterial, Werkzeug, Entschädigung Tagung etc.</w:t>
            </w:r>
          </w:p>
        </w:tc>
        <w:tc>
          <w:tcPr>
            <w:tcW w:w="1843" w:type="dxa"/>
            <w:shd w:val="clear" w:color="auto" w:fill="FFC000" w:themeFill="accent4"/>
            <w:vAlign w:val="top"/>
          </w:tcPr>
          <w:p w14:paraId="0E62BF05" w14:textId="77777777" w:rsidR="00D641EA" w:rsidRPr="00E16107" w:rsidRDefault="00D641EA" w:rsidP="00D641EA">
            <w:pPr>
              <w:spacing w:line="280" w:lineRule="atLeast"/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</w:pPr>
            <w:r w:rsidRPr="00E16107">
              <w:rPr>
                <w:rFonts w:asciiTheme="majorHAnsi" w:eastAsia="Times New Roman" w:hAnsiTheme="majorHAnsi"/>
                <w:b/>
                <w:bCs/>
                <w:caps/>
                <w:kern w:val="36"/>
                <w:lang w:val="de-DE" w:eastAsia="de-CH"/>
              </w:rPr>
              <w:t>Bemerkung</w:t>
            </w:r>
          </w:p>
        </w:tc>
      </w:tr>
      <w:tr w:rsidR="00D641EA" w:rsidRPr="007531D2" w14:paraId="33024DC9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1276" w:type="dxa"/>
            <w:vAlign w:val="top"/>
          </w:tcPr>
          <w:p w14:paraId="227802D5" w14:textId="77777777" w:rsidR="00D641EA" w:rsidRPr="001F59E6" w:rsidRDefault="00D641EA" w:rsidP="00D641EA">
            <w:pPr>
              <w:spacing w:before="240" w:after="140"/>
              <w:ind w:left="33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 w:rsidRPr="001F59E6">
              <w:rPr>
                <w:rFonts w:eastAsia="Times New Roman"/>
                <w:b/>
                <w:bCs/>
                <w:kern w:val="36"/>
                <w:lang w:val="de-DE" w:eastAsia="de-CH"/>
              </w:rPr>
              <w:lastRenderedPageBreak/>
              <w:t>Übertrag</w:t>
            </w: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 Total Seite 1</w:t>
            </w:r>
          </w:p>
        </w:tc>
        <w:tc>
          <w:tcPr>
            <w:tcW w:w="1843" w:type="dxa"/>
            <w:vAlign w:val="top"/>
          </w:tcPr>
          <w:p w14:paraId="7111703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50B72E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63430DD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1E778EE2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6BB1456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0AC036F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0B09849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072F5232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D70FF6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6FC1F876" w14:textId="77777777" w:rsidTr="00CB6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276" w:type="dxa"/>
            <w:vAlign w:val="top"/>
          </w:tcPr>
          <w:p w14:paraId="7A6EE32B" w14:textId="77777777" w:rsidR="00D641EA" w:rsidRDefault="00D641EA" w:rsidP="00D641EA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B0DEFF2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0BACC3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09382CE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4B1F36C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0784D46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0DD5F73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479095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12680FB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D2FD9C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6BE2A246" w14:textId="77777777" w:rsidTr="00CB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tcW w:w="1276" w:type="dxa"/>
            <w:vAlign w:val="top"/>
          </w:tcPr>
          <w:p w14:paraId="7F65B2E9" w14:textId="77777777" w:rsidR="00D641EA" w:rsidRDefault="00D641EA" w:rsidP="00D641EA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B8D922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12C9F3D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27E59C2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2EA3AE4D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58629F2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5A8118F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25A8745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4A83B33A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97F8373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3835B083" w14:textId="77777777" w:rsidTr="00CB6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tcW w:w="1276" w:type="dxa"/>
            <w:vAlign w:val="top"/>
          </w:tcPr>
          <w:p w14:paraId="70784CEA" w14:textId="77777777" w:rsidR="00D641EA" w:rsidRDefault="00D641EA" w:rsidP="00D641EA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522BA60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6F8CCEC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07E594A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0D84243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216EBE4E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30878C2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5B17A700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356EA31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074498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7FC07DD5" w14:textId="77777777" w:rsidTr="00CB6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276" w:type="dxa"/>
            <w:vAlign w:val="top"/>
          </w:tcPr>
          <w:p w14:paraId="7EC15DCA" w14:textId="77777777" w:rsidR="00D641EA" w:rsidRDefault="00D641EA" w:rsidP="00D641EA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5B38042B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0F04D42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474B3FD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2CDD2859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3B61A0DE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2B6549E1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67CFFF6C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3186C56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1A4FBADD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470B4AEB" w14:textId="77777777" w:rsidTr="00CB64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276" w:type="dxa"/>
            <w:vAlign w:val="top"/>
          </w:tcPr>
          <w:p w14:paraId="16A85482" w14:textId="77777777" w:rsidR="00D641EA" w:rsidRDefault="00D641EA" w:rsidP="00D641EA">
            <w:pPr>
              <w:spacing w:after="140"/>
              <w:ind w:left="33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52BECA14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7C5B4CB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559ACE16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2EE11875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0C73FAA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58638A5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DBF3C37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2C75F98D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4F35B88" w14:textId="77777777" w:rsidR="00D641EA" w:rsidRPr="007531D2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E16107" w:rsidRPr="007531D2" w14:paraId="3546CB8D" w14:textId="77777777" w:rsidTr="00E1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1276" w:type="dxa"/>
            <w:vAlign w:val="top"/>
          </w:tcPr>
          <w:p w14:paraId="17460366" w14:textId="77777777" w:rsidR="00D641EA" w:rsidRPr="00BD022D" w:rsidRDefault="00D641EA" w:rsidP="00D641EA">
            <w:pPr>
              <w:spacing w:after="140"/>
              <w:ind w:left="33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>Total</w:t>
            </w:r>
            <w:r w:rsidRPr="00BD022D"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 </w:t>
            </w:r>
            <w:r w:rsidRPr="0086205C">
              <w:rPr>
                <w:rFonts w:eastAsia="Times New Roman"/>
                <w:b/>
                <w:bCs/>
                <w:i/>
                <w:kern w:val="36"/>
                <w:lang w:val="de-DE" w:eastAsia="de-CH"/>
              </w:rPr>
              <w:t>(</w:t>
            </w:r>
            <w:r>
              <w:rPr>
                <w:rFonts w:eastAsia="Times New Roman"/>
                <w:b/>
                <w:bCs/>
                <w:i/>
                <w:kern w:val="36"/>
                <w:lang w:val="de-DE" w:eastAsia="de-CH"/>
              </w:rPr>
              <w:t xml:space="preserve">ev. </w:t>
            </w:r>
            <w:r w:rsidRPr="0086205C">
              <w:rPr>
                <w:rFonts w:eastAsia="Times New Roman"/>
                <w:b/>
                <w:bCs/>
                <w:i/>
                <w:kern w:val="36"/>
                <w:lang w:val="de-DE" w:eastAsia="de-CH"/>
              </w:rPr>
              <w:t>Arbeitszeit</w:t>
            </w:r>
            <w:r>
              <w:rPr>
                <w:rFonts w:eastAsia="Times New Roman"/>
                <w:b/>
                <w:bCs/>
                <w:i/>
                <w:kern w:val="36"/>
                <w:lang w:val="de-DE" w:eastAsia="de-CH"/>
              </w:rPr>
              <w:t xml:space="preserve">: </w:t>
            </w:r>
            <w:r w:rsidRPr="0086205C">
              <w:rPr>
                <w:rFonts w:eastAsia="Times New Roman"/>
                <w:b/>
                <w:bCs/>
                <w:i/>
                <w:kern w:val="36"/>
                <w:lang w:val="de-DE" w:eastAsia="de-CH"/>
              </w:rPr>
              <w:t xml:space="preserve"> in h x Fr. 7.50)</w:t>
            </w:r>
          </w:p>
        </w:tc>
        <w:tc>
          <w:tcPr>
            <w:tcW w:w="1843" w:type="dxa"/>
            <w:vAlign w:val="top"/>
          </w:tcPr>
          <w:p w14:paraId="73FD145A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4F02B8A8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2268" w:type="dxa"/>
            <w:vAlign w:val="top"/>
          </w:tcPr>
          <w:p w14:paraId="3672D787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850" w:type="dxa"/>
            <w:vAlign w:val="top"/>
          </w:tcPr>
          <w:p w14:paraId="6EC32F5B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709" w:type="dxa"/>
            <w:vAlign w:val="top"/>
          </w:tcPr>
          <w:p w14:paraId="50FCA3AE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134" w:type="dxa"/>
            <w:gridSpan w:val="2"/>
            <w:vAlign w:val="top"/>
          </w:tcPr>
          <w:p w14:paraId="07201A2A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992" w:type="dxa"/>
            <w:vAlign w:val="top"/>
          </w:tcPr>
          <w:p w14:paraId="75986976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2693" w:type="dxa"/>
            <w:vAlign w:val="top"/>
          </w:tcPr>
          <w:p w14:paraId="7312DA83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1843" w:type="dxa"/>
            <w:vAlign w:val="top"/>
          </w:tcPr>
          <w:p w14:paraId="3555BD2A" w14:textId="77777777" w:rsidR="00D641EA" w:rsidRPr="0086205C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  <w:tr w:rsidR="00D641EA" w:rsidRPr="007531D2" w14:paraId="6254E56E" w14:textId="77777777" w:rsidTr="00E161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34"/>
        </w:trPr>
        <w:tc>
          <w:tcPr>
            <w:tcW w:w="7230" w:type="dxa"/>
            <w:gridSpan w:val="4"/>
            <w:vAlign w:val="top"/>
          </w:tcPr>
          <w:p w14:paraId="77FBAB26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Total  (ev. </w:t>
            </w:r>
            <w:r w:rsidRPr="00F703A3">
              <w:rPr>
                <w:rFonts w:eastAsia="Times New Roman"/>
                <w:b/>
                <w:bCs/>
                <w:kern w:val="36"/>
                <w:lang w:val="de-DE" w:eastAsia="de-CH"/>
              </w:rPr>
              <w:t>Arbeitszeit +)  Spesen + Material</w:t>
            </w:r>
            <w:r>
              <w:rPr>
                <w:rFonts w:eastAsia="Times New Roman"/>
                <w:b/>
                <w:bCs/>
                <w:kern w:val="36"/>
                <w:lang w:val="de-DE" w:eastAsia="de-CH"/>
              </w:rPr>
              <w:t xml:space="preserve"> für Rückvergütung  </w:t>
            </w:r>
            <w:r w:rsidRPr="00A272B0">
              <w:rPr>
                <w:rFonts w:eastAsia="Times New Roman"/>
                <w:bCs/>
                <w:kern w:val="36"/>
                <w:lang w:val="de-DE" w:eastAsia="de-CH"/>
              </w:rPr>
              <w:t>(bei Nutzung öffentlicher Verkehr wird das ½-Tax Abonnement vergütet</w:t>
            </w:r>
            <w:r>
              <w:rPr>
                <w:rFonts w:eastAsia="Times New Roman"/>
                <w:bCs/>
                <w:kern w:val="36"/>
                <w:lang w:val="de-DE" w:eastAsia="de-CH"/>
              </w:rPr>
              <w:t xml:space="preserve"> </w:t>
            </w:r>
            <w:r w:rsidRPr="00A272B0">
              <w:rPr>
                <w:rFonts w:eastAsia="Times New Roman"/>
                <w:bCs/>
                <w:kern w:val="36"/>
                <w:lang w:val="de-DE" w:eastAsia="de-CH"/>
              </w:rPr>
              <w:sym w:font="Wingdings" w:char="F0E0"/>
            </w:r>
            <w:r>
              <w:rPr>
                <w:rFonts w:eastAsia="Times New Roman"/>
                <w:bCs/>
                <w:kern w:val="36"/>
                <w:lang w:val="de-DE" w:eastAsia="de-CH"/>
              </w:rPr>
              <w:t xml:space="preserve"> + CHF 150.- zum Total hinzuschlagen)</w:t>
            </w:r>
          </w:p>
        </w:tc>
        <w:tc>
          <w:tcPr>
            <w:tcW w:w="3685" w:type="dxa"/>
            <w:gridSpan w:val="5"/>
            <w:vAlign w:val="top"/>
          </w:tcPr>
          <w:p w14:paraId="0CE1C339" w14:textId="77777777" w:rsidR="00D641EA" w:rsidRPr="00BD022D" w:rsidRDefault="00D641EA" w:rsidP="00D641EA">
            <w:pPr>
              <w:spacing w:after="360" w:line="280" w:lineRule="atLeast"/>
              <w:rPr>
                <w:rFonts w:eastAsia="Times New Roman"/>
                <w:b/>
                <w:bCs/>
                <w:kern w:val="36"/>
                <w:lang w:val="de-DE" w:eastAsia="de-CH"/>
              </w:rPr>
            </w:pPr>
          </w:p>
        </w:tc>
        <w:tc>
          <w:tcPr>
            <w:tcW w:w="4536" w:type="dxa"/>
            <w:gridSpan w:val="2"/>
            <w:vAlign w:val="top"/>
          </w:tcPr>
          <w:p w14:paraId="4C0B2345" w14:textId="77777777" w:rsidR="00D641EA" w:rsidRPr="000D4F88" w:rsidRDefault="00D641EA" w:rsidP="00D641EA">
            <w:pPr>
              <w:spacing w:after="360" w:line="280" w:lineRule="atLeast"/>
              <w:rPr>
                <w:rFonts w:eastAsia="Times New Roman"/>
                <w:bCs/>
                <w:kern w:val="36"/>
                <w:lang w:val="de-DE" w:eastAsia="de-CH"/>
              </w:rPr>
            </w:pPr>
          </w:p>
        </w:tc>
      </w:tr>
    </w:tbl>
    <w:p w14:paraId="29AD7DC0" w14:textId="77777777" w:rsidR="000215B6" w:rsidRDefault="000215B6" w:rsidP="000215B6"/>
    <w:p w14:paraId="63371586" w14:textId="77777777" w:rsidR="00CB64EB" w:rsidRPr="000215B6" w:rsidRDefault="00CB64EB" w:rsidP="000215B6"/>
    <w:sectPr w:rsidR="00CB64EB" w:rsidRPr="000215B6" w:rsidSect="000215B6">
      <w:headerReference w:type="default" r:id="rId10"/>
      <w:footerReference w:type="default" r:id="rId11"/>
      <w:pgSz w:w="16838" w:h="11906" w:orient="landscape" w:code="9"/>
      <w:pgMar w:top="1701" w:right="2285" w:bottom="1474" w:left="993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AD16" w14:textId="77777777" w:rsidR="00680DD5" w:rsidRDefault="00680DD5" w:rsidP="007643E2">
      <w:pPr>
        <w:spacing w:line="240" w:lineRule="auto"/>
      </w:pPr>
      <w:r>
        <w:separator/>
      </w:r>
    </w:p>
  </w:endnote>
  <w:endnote w:type="continuationSeparator" w:id="0">
    <w:p w14:paraId="11D3B001" w14:textId="77777777" w:rsidR="00680DD5" w:rsidRDefault="00680DD5" w:rsidP="007643E2">
      <w:pPr>
        <w:spacing w:line="240" w:lineRule="auto"/>
      </w:pPr>
      <w:r>
        <w:continuationSeparator/>
      </w:r>
    </w:p>
  </w:endnote>
  <w:endnote w:type="continuationNotice" w:id="1">
    <w:p w14:paraId="6EA6351D" w14:textId="77777777" w:rsidR="00680DD5" w:rsidRDefault="00680D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122A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E87C" w14:textId="77777777" w:rsidR="00680DD5" w:rsidRDefault="00680DD5" w:rsidP="007643E2">
      <w:pPr>
        <w:spacing w:line="240" w:lineRule="auto"/>
      </w:pPr>
      <w:r>
        <w:separator/>
      </w:r>
    </w:p>
  </w:footnote>
  <w:footnote w:type="continuationSeparator" w:id="0">
    <w:p w14:paraId="64E79B0C" w14:textId="77777777" w:rsidR="00680DD5" w:rsidRDefault="00680DD5" w:rsidP="007643E2">
      <w:pPr>
        <w:spacing w:line="240" w:lineRule="auto"/>
      </w:pPr>
      <w:r>
        <w:continuationSeparator/>
      </w:r>
    </w:p>
  </w:footnote>
  <w:footnote w:type="continuationNotice" w:id="1">
    <w:p w14:paraId="792CED5E" w14:textId="77777777" w:rsidR="00680DD5" w:rsidRDefault="00680D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DDB" w14:textId="77777777" w:rsidR="00D908C4" w:rsidRDefault="00D908C4" w:rsidP="00D908C4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1F99FA78" w14:textId="2ADA4B42"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119BF2DE" wp14:editId="26C0ED37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427712317" name="Grafik 42771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58241" behindDoc="0" locked="1" layoutInCell="1" allowOverlap="1" wp14:anchorId="52592428" wp14:editId="40CCEFD1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1669296573" name="Grafik 1669296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A9440" w14:textId="77777777"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2E3"/>
    <w:multiLevelType w:val="hybridMultilevel"/>
    <w:tmpl w:val="2BE8D5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1990"/>
    <w:multiLevelType w:val="multilevel"/>
    <w:tmpl w:val="0314720A"/>
    <w:numStyleLink w:val="Aufzhlungen"/>
  </w:abstractNum>
  <w:abstractNum w:abstractNumId="3" w15:restartNumberingAfterBreak="0">
    <w:nsid w:val="44BD5458"/>
    <w:multiLevelType w:val="multilevel"/>
    <w:tmpl w:val="D820D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E42D6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C20D4F"/>
    <w:multiLevelType w:val="hybridMultilevel"/>
    <w:tmpl w:val="82AEABDC"/>
    <w:lvl w:ilvl="0" w:tplc="0807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59623F99"/>
    <w:multiLevelType w:val="hybridMultilevel"/>
    <w:tmpl w:val="377E26B4"/>
    <w:lvl w:ilvl="0" w:tplc="2F62165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662BA"/>
    <w:multiLevelType w:val="multilevel"/>
    <w:tmpl w:val="CCF09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4762881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" w16cid:durableId="1207334188">
    <w:abstractNumId w:val="1"/>
  </w:num>
  <w:num w:numId="3" w16cid:durableId="2130466673">
    <w:abstractNumId w:val="4"/>
  </w:num>
  <w:num w:numId="4" w16cid:durableId="817572218">
    <w:abstractNumId w:val="7"/>
  </w:num>
  <w:num w:numId="5" w16cid:durableId="295524715">
    <w:abstractNumId w:val="3"/>
  </w:num>
  <w:num w:numId="6" w16cid:durableId="152478368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7" w16cid:durableId="138888631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8" w16cid:durableId="400637712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9" w16cid:durableId="1397782524">
    <w:abstractNumId w:val="5"/>
  </w:num>
  <w:num w:numId="10" w16cid:durableId="1739547543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1" w16cid:durableId="38564093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2" w16cid:durableId="45371862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3" w16cid:durableId="1347518065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4" w16cid:durableId="136848914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5" w16cid:durableId="1415471882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6" w16cid:durableId="137935442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7" w16cid:durableId="764768187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8" w16cid:durableId="1129081770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9" w16cid:durableId="88919430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0" w16cid:durableId="1672948988">
    <w:abstractNumId w:val="2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1" w16cid:durableId="1456751911">
    <w:abstractNumId w:val="6"/>
  </w:num>
  <w:num w:numId="22" w16cid:durableId="17536191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7"/>
    <w:rsid w:val="00002F46"/>
    <w:rsid w:val="000215B6"/>
    <w:rsid w:val="00024C17"/>
    <w:rsid w:val="000353EC"/>
    <w:rsid w:val="000433BE"/>
    <w:rsid w:val="00055758"/>
    <w:rsid w:val="00062899"/>
    <w:rsid w:val="00086F13"/>
    <w:rsid w:val="000C1766"/>
    <w:rsid w:val="000F217C"/>
    <w:rsid w:val="00136FD2"/>
    <w:rsid w:val="00187250"/>
    <w:rsid w:val="001D1A12"/>
    <w:rsid w:val="00224FDC"/>
    <w:rsid w:val="00234A35"/>
    <w:rsid w:val="0023607E"/>
    <w:rsid w:val="00260F20"/>
    <w:rsid w:val="0027663B"/>
    <w:rsid w:val="00287A23"/>
    <w:rsid w:val="002E40A5"/>
    <w:rsid w:val="00303B84"/>
    <w:rsid w:val="00346B37"/>
    <w:rsid w:val="00351EC6"/>
    <w:rsid w:val="0039628E"/>
    <w:rsid w:val="00396694"/>
    <w:rsid w:val="003B06E8"/>
    <w:rsid w:val="003D10E1"/>
    <w:rsid w:val="003E76FD"/>
    <w:rsid w:val="00403F18"/>
    <w:rsid w:val="004564D7"/>
    <w:rsid w:val="00462791"/>
    <w:rsid w:val="00464C7B"/>
    <w:rsid w:val="004718CC"/>
    <w:rsid w:val="0048208E"/>
    <w:rsid w:val="00482E4B"/>
    <w:rsid w:val="004B1A81"/>
    <w:rsid w:val="004E4453"/>
    <w:rsid w:val="004F72C4"/>
    <w:rsid w:val="005237E9"/>
    <w:rsid w:val="005339D3"/>
    <w:rsid w:val="00535951"/>
    <w:rsid w:val="00546E1B"/>
    <w:rsid w:val="0056445A"/>
    <w:rsid w:val="00573DEA"/>
    <w:rsid w:val="00576D33"/>
    <w:rsid w:val="005A7965"/>
    <w:rsid w:val="005F1AB3"/>
    <w:rsid w:val="00626E06"/>
    <w:rsid w:val="006422AD"/>
    <w:rsid w:val="00642771"/>
    <w:rsid w:val="0065570E"/>
    <w:rsid w:val="0066281A"/>
    <w:rsid w:val="00680DD5"/>
    <w:rsid w:val="006E447D"/>
    <w:rsid w:val="006F7E48"/>
    <w:rsid w:val="00737AD3"/>
    <w:rsid w:val="00747A77"/>
    <w:rsid w:val="00750AD3"/>
    <w:rsid w:val="00761B15"/>
    <w:rsid w:val="007643E2"/>
    <w:rsid w:val="0078760E"/>
    <w:rsid w:val="007B5AA1"/>
    <w:rsid w:val="007C3AE8"/>
    <w:rsid w:val="007C54A9"/>
    <w:rsid w:val="00822F24"/>
    <w:rsid w:val="00824809"/>
    <w:rsid w:val="00825F0D"/>
    <w:rsid w:val="008359EB"/>
    <w:rsid w:val="00847078"/>
    <w:rsid w:val="00876ABC"/>
    <w:rsid w:val="00883438"/>
    <w:rsid w:val="0090206C"/>
    <w:rsid w:val="009154DC"/>
    <w:rsid w:val="00934867"/>
    <w:rsid w:val="00942A1F"/>
    <w:rsid w:val="00981B88"/>
    <w:rsid w:val="009D039C"/>
    <w:rsid w:val="009E16C6"/>
    <w:rsid w:val="009F7051"/>
    <w:rsid w:val="00A02027"/>
    <w:rsid w:val="00A13529"/>
    <w:rsid w:val="00A23459"/>
    <w:rsid w:val="00A361CF"/>
    <w:rsid w:val="00A36C90"/>
    <w:rsid w:val="00A6723C"/>
    <w:rsid w:val="00A943F9"/>
    <w:rsid w:val="00AB0EAB"/>
    <w:rsid w:val="00AD31AD"/>
    <w:rsid w:val="00AE30F6"/>
    <w:rsid w:val="00B054C1"/>
    <w:rsid w:val="00B71D23"/>
    <w:rsid w:val="00B83164"/>
    <w:rsid w:val="00BB0976"/>
    <w:rsid w:val="00BB410D"/>
    <w:rsid w:val="00BB61BD"/>
    <w:rsid w:val="00BC69B4"/>
    <w:rsid w:val="00BD12F7"/>
    <w:rsid w:val="00BD76D5"/>
    <w:rsid w:val="00C03451"/>
    <w:rsid w:val="00C10A3C"/>
    <w:rsid w:val="00C25941"/>
    <w:rsid w:val="00C42A7D"/>
    <w:rsid w:val="00C5142D"/>
    <w:rsid w:val="00C65108"/>
    <w:rsid w:val="00C73786"/>
    <w:rsid w:val="00CB50B6"/>
    <w:rsid w:val="00CB64EB"/>
    <w:rsid w:val="00CB7FF0"/>
    <w:rsid w:val="00CC4962"/>
    <w:rsid w:val="00CC628A"/>
    <w:rsid w:val="00CD018C"/>
    <w:rsid w:val="00CD71DC"/>
    <w:rsid w:val="00CF1839"/>
    <w:rsid w:val="00D641EA"/>
    <w:rsid w:val="00D81052"/>
    <w:rsid w:val="00D908C4"/>
    <w:rsid w:val="00DB6F41"/>
    <w:rsid w:val="00DD2518"/>
    <w:rsid w:val="00E05D6F"/>
    <w:rsid w:val="00E16107"/>
    <w:rsid w:val="00E554CC"/>
    <w:rsid w:val="00E83005"/>
    <w:rsid w:val="00E95962"/>
    <w:rsid w:val="00E978E0"/>
    <w:rsid w:val="00EA0F20"/>
    <w:rsid w:val="00EA72F7"/>
    <w:rsid w:val="00EC2F13"/>
    <w:rsid w:val="00ED3619"/>
    <w:rsid w:val="00EE4A15"/>
    <w:rsid w:val="00F02356"/>
    <w:rsid w:val="00F16FF7"/>
    <w:rsid w:val="00F227A2"/>
    <w:rsid w:val="00F22E8E"/>
    <w:rsid w:val="00F230B7"/>
    <w:rsid w:val="00F4199A"/>
    <w:rsid w:val="00F82992"/>
    <w:rsid w:val="00FB1775"/>
    <w:rsid w:val="00FE56B0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44D70"/>
  <w15:chartTrackingRefBased/>
  <w15:docId w15:val="{2A514AD9-3DA3-405A-BC34-A78485E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2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4DB96-BE5F-432A-8F6A-205ED19D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3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9</cp:revision>
  <cp:lastPrinted>2019-08-13T09:12:00Z</cp:lastPrinted>
  <dcterms:created xsi:type="dcterms:W3CDTF">2024-10-18T14:03:00Z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0x0101006CBB64B92B12E54E8396EAAA0183E3A6</vt:lpwstr>
  </property>
</Properties>
</file>