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6880" w14:textId="57046E41" w:rsidR="00546E1B" w:rsidRPr="001B0577" w:rsidRDefault="001B0577" w:rsidP="00546E1B">
      <w:pPr>
        <w:rPr>
          <w:lang w:val="fr-FR"/>
        </w:rPr>
      </w:pPr>
      <w:r w:rsidRPr="001B0577">
        <w:rPr>
          <w:rFonts w:ascii="Montserrat" w:eastAsiaTheme="majorEastAsia" w:hAnsi="Montserrat" w:cstheme="majorBidi"/>
          <w:b/>
          <w:caps/>
          <w:color w:val="000000" w:themeColor="text1"/>
          <w:spacing w:val="22"/>
          <w:sz w:val="32"/>
          <w:szCs w:val="32"/>
          <w:lang w:val="fr-CH"/>
        </w:rPr>
        <w:t>Cahier des charges et description des prestations pour baliseur / responsable de district / collaborateur/trice chemins de randonnée</w:t>
      </w:r>
    </w:p>
    <w:p w14:paraId="2D96E5D2" w14:textId="77777777" w:rsidR="00265128" w:rsidRPr="00D81052" w:rsidRDefault="00265128" w:rsidP="00546E1B">
      <w:pPr>
        <w:rPr>
          <w:lang w:val="fr-CH"/>
        </w:rPr>
      </w:pPr>
    </w:p>
    <w:p w14:paraId="6F972CAF" w14:textId="0CBA3DEE" w:rsidR="00DD4833" w:rsidRPr="00ED4966" w:rsidRDefault="00DD4833" w:rsidP="00DD4833">
      <w:pPr>
        <w:pStyle w:val="berschrift3"/>
        <w:rPr>
          <w:bCs/>
          <w:lang w:val="fr-CH"/>
        </w:rPr>
      </w:pPr>
      <w:r w:rsidRPr="00ED4966">
        <w:rPr>
          <w:bCs/>
          <w:lang w:val="fr-CH"/>
        </w:rPr>
        <w:t>1. Description du poste</w:t>
      </w:r>
    </w:p>
    <w:p w14:paraId="1698AFB9" w14:textId="3F7F442E" w:rsidR="00406B91" w:rsidRDefault="004607C3" w:rsidP="00406B91">
      <w:pPr>
        <w:pStyle w:val="Textkrper"/>
        <w:spacing w:after="0" w:line="240" w:lineRule="auto"/>
        <w:rPr>
          <w:noProof/>
          <w:lang w:val="fr-CH"/>
        </w:rPr>
      </w:pPr>
      <w:r w:rsidRPr="004607C3">
        <w:rPr>
          <w:noProof/>
          <w:lang w:val="fr-CH"/>
        </w:rPr>
        <w:t>Baliseur ou responsable de district ou collaborateur/trice des associations cantonales de tourisme pédestre ...; responsable pour le district / secteur / commune  …</w:t>
      </w:r>
    </w:p>
    <w:p w14:paraId="3E5A75F7" w14:textId="77777777" w:rsidR="004607C3" w:rsidRPr="004607C3" w:rsidRDefault="004607C3" w:rsidP="00406B91">
      <w:pPr>
        <w:pStyle w:val="Textkrper"/>
        <w:spacing w:after="0" w:line="240" w:lineRule="auto"/>
        <w:rPr>
          <w:noProof/>
          <w:lang w:val="fr-FR"/>
        </w:rPr>
      </w:pPr>
    </w:p>
    <w:p w14:paraId="3C29DC5D" w14:textId="3333BC5A" w:rsidR="00170B86" w:rsidRPr="00170B86" w:rsidRDefault="00170B86" w:rsidP="00170B86">
      <w:pPr>
        <w:pStyle w:val="berschrift3"/>
        <w:rPr>
          <w:bCs/>
          <w:lang w:val="fr-CH"/>
        </w:rPr>
      </w:pPr>
      <w:r>
        <w:rPr>
          <w:bCs/>
          <w:lang w:val="fr-CH"/>
        </w:rPr>
        <w:t>2</w:t>
      </w:r>
      <w:r w:rsidRPr="00170B86">
        <w:rPr>
          <w:bCs/>
          <w:lang w:val="fr-CH"/>
        </w:rPr>
        <w:t>. Comp</w:t>
      </w:r>
      <w:r w:rsidR="004737A8">
        <w:rPr>
          <w:bCs/>
          <w:lang w:val="fr-CH"/>
        </w:rPr>
        <w:t>é</w:t>
      </w:r>
      <w:r w:rsidRPr="00170B86">
        <w:rPr>
          <w:bCs/>
          <w:lang w:val="fr-CH"/>
        </w:rPr>
        <w:t>tences</w:t>
      </w:r>
    </w:p>
    <w:p w14:paraId="72B08258" w14:textId="18DDF9E6" w:rsidR="00ED4966" w:rsidRDefault="004737A8" w:rsidP="00ED4966">
      <w:pPr>
        <w:pStyle w:val="Liste1"/>
        <w:rPr>
          <w:noProof/>
          <w:lang w:val="fr-CH"/>
        </w:rPr>
      </w:pPr>
      <w:r w:rsidRPr="004737A8">
        <w:rPr>
          <w:noProof/>
          <w:lang w:val="fr-CH"/>
        </w:rPr>
        <w:t>Contrôle à intervalles réguliers de la signalisation, des chemins et des ouvrages d’art (une fois par année à pied) conformément aux bases et instruments de travail mentionnés au chiffre 6.</w:t>
      </w:r>
    </w:p>
    <w:p w14:paraId="054BBA2C" w14:textId="77777777" w:rsidR="004737A8" w:rsidRPr="004737A8" w:rsidRDefault="004737A8" w:rsidP="00ED4966">
      <w:pPr>
        <w:pStyle w:val="Liste1"/>
        <w:rPr>
          <w:lang w:val="fr-FR"/>
        </w:rPr>
      </w:pPr>
    </w:p>
    <w:p w14:paraId="13D83EE4" w14:textId="555EF803" w:rsidR="00ED4966" w:rsidRPr="003E66CD" w:rsidRDefault="00ED4966" w:rsidP="003E66CD">
      <w:pPr>
        <w:pStyle w:val="berschrift3"/>
        <w:rPr>
          <w:bCs/>
          <w:lang w:val="fr-CH"/>
        </w:rPr>
      </w:pPr>
      <w:r>
        <w:rPr>
          <w:bCs/>
          <w:lang w:val="fr-CH"/>
        </w:rPr>
        <w:t>3</w:t>
      </w:r>
      <w:r w:rsidRPr="00170B86">
        <w:rPr>
          <w:bCs/>
          <w:lang w:val="fr-CH"/>
        </w:rPr>
        <w:t xml:space="preserve">. </w:t>
      </w:r>
      <w:r>
        <w:rPr>
          <w:bCs/>
          <w:lang w:val="fr-CH"/>
        </w:rPr>
        <w:t>Tâches</w:t>
      </w:r>
    </w:p>
    <w:p w14:paraId="680EFE8D" w14:textId="27221CB1" w:rsidR="003E66CD" w:rsidRPr="000542F4" w:rsidRDefault="00072DE3" w:rsidP="003E66CD">
      <w:pPr>
        <w:widowControl w:val="0"/>
        <w:tabs>
          <w:tab w:val="left" w:pos="1069"/>
        </w:tabs>
        <w:suppressAutoHyphens/>
        <w:spacing w:before="120" w:line="276" w:lineRule="auto"/>
        <w:rPr>
          <w:rFonts w:eastAsia="Arial Unicode MS"/>
          <w:kern w:val="2"/>
          <w:u w:val="single"/>
          <w:lang w:val="fr-CH" w:eastAsia="de-CH"/>
        </w:rPr>
      </w:pPr>
      <w:r>
        <w:rPr>
          <w:rFonts w:eastAsia="Arial Unicode MS"/>
          <w:kern w:val="2"/>
          <w:u w:val="single"/>
          <w:lang w:val="fr-CH" w:eastAsia="de-CH"/>
        </w:rPr>
        <w:t>Signalisation</w:t>
      </w:r>
    </w:p>
    <w:p w14:paraId="44360CFD" w14:textId="77777777" w:rsidR="00732EF4" w:rsidRPr="00732EF4" w:rsidRDefault="00732EF4" w:rsidP="00732EF4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732EF4">
        <w:rPr>
          <w:rFonts w:eastAsia="Arial Unicode MS"/>
          <w:b/>
          <w:bCs/>
          <w:kern w:val="2"/>
          <w:lang w:val="fr-CH" w:eastAsia="de-CH"/>
        </w:rPr>
        <w:t>Contrôler et remettre en état</w:t>
      </w:r>
      <w:r w:rsidRPr="00732EF4">
        <w:rPr>
          <w:rFonts w:eastAsia="Arial Unicode MS"/>
          <w:kern w:val="2"/>
          <w:lang w:val="fr-CH" w:eastAsia="de-CH"/>
        </w:rPr>
        <w:t xml:space="preserve"> le balisage intermédiaire et la signalisation des chemins de randonnée</w:t>
      </w:r>
    </w:p>
    <w:p w14:paraId="689D2238" w14:textId="77777777" w:rsidR="00732EF4" w:rsidRPr="00732EF4" w:rsidRDefault="00732EF4" w:rsidP="00732EF4">
      <w:pPr>
        <w:pStyle w:val="Liste1"/>
        <w:numPr>
          <w:ilvl w:val="0"/>
          <w:numId w:val="15"/>
        </w:numPr>
        <w:rPr>
          <w:rFonts w:eastAsia="Arial Unicode MS"/>
          <w:kern w:val="2"/>
          <w:lang w:val="fr-CH" w:eastAsia="de-CH"/>
        </w:rPr>
      </w:pPr>
      <w:r w:rsidRPr="00732EF4">
        <w:rPr>
          <w:rFonts w:eastAsia="Arial Unicode MS"/>
          <w:b/>
          <w:bCs/>
          <w:kern w:val="2"/>
          <w:lang w:val="fr-CH" w:eastAsia="de-CH"/>
        </w:rPr>
        <w:t>Annoncer</w:t>
      </w:r>
      <w:r w:rsidRPr="00732EF4">
        <w:rPr>
          <w:rFonts w:eastAsia="Arial Unicode MS"/>
          <w:kern w:val="2"/>
          <w:lang w:val="fr-CH" w:eastAsia="de-CH"/>
        </w:rPr>
        <w:t xml:space="preserve"> les dégâts majeurs / l’absence de signalisation, par ex. indicateurs de direction non lisibles, mauvais emplacements, absence de panneaux indicateurs de direction. </w:t>
      </w:r>
    </w:p>
    <w:p w14:paraId="4D98FFD3" w14:textId="77777777" w:rsidR="000542F4" w:rsidRPr="00732EF4" w:rsidRDefault="000542F4" w:rsidP="000542F4">
      <w:pPr>
        <w:pStyle w:val="Liste1"/>
        <w:rPr>
          <w:rFonts w:eastAsia="Arial Unicode MS"/>
          <w:kern w:val="2"/>
          <w:lang w:val="fr-CH" w:eastAsia="de-CH"/>
        </w:rPr>
      </w:pPr>
    </w:p>
    <w:p w14:paraId="3965E0D2" w14:textId="282F0333" w:rsidR="000542F4" w:rsidRPr="00963C71" w:rsidRDefault="00963C71" w:rsidP="00963C71">
      <w:pPr>
        <w:autoSpaceDE w:val="0"/>
        <w:autoSpaceDN w:val="0"/>
        <w:adjustRightInd w:val="0"/>
        <w:spacing w:before="120" w:line="276" w:lineRule="auto"/>
        <w:rPr>
          <w:u w:val="single"/>
          <w:lang w:val="fr-FR"/>
        </w:rPr>
      </w:pPr>
      <w:r w:rsidRPr="00BA71DE">
        <w:rPr>
          <w:u w:val="single"/>
          <w:lang w:val="fr-FR"/>
        </w:rPr>
        <w:t>Chemins et ouvrages d’art</w:t>
      </w:r>
    </w:p>
    <w:p w14:paraId="47C3F481" w14:textId="77777777" w:rsidR="004429D4" w:rsidRPr="004429D4" w:rsidRDefault="004429D4" w:rsidP="004429D4">
      <w:pPr>
        <w:pStyle w:val="Liste1"/>
        <w:numPr>
          <w:ilvl w:val="0"/>
          <w:numId w:val="15"/>
        </w:numPr>
        <w:rPr>
          <w:rFonts w:eastAsia="Arial Unicode MS"/>
          <w:kern w:val="2"/>
          <w:lang w:val="fr-FR" w:eastAsia="de-CH"/>
        </w:rPr>
      </w:pPr>
      <w:r w:rsidRPr="004429D4">
        <w:rPr>
          <w:rFonts w:eastAsia="Arial Unicode MS"/>
          <w:b/>
          <w:kern w:val="2"/>
          <w:lang w:val="fr-FR" w:eastAsia="de-CH"/>
        </w:rPr>
        <w:t xml:space="preserve">Contrôler </w:t>
      </w:r>
      <w:r w:rsidRPr="004429D4">
        <w:rPr>
          <w:rFonts w:eastAsia="Arial Unicode MS"/>
          <w:i/>
          <w:kern w:val="2"/>
          <w:lang w:val="fr-CH" w:eastAsia="de-CH"/>
        </w:rPr>
        <w:t>[</w:t>
      </w:r>
      <w:r w:rsidRPr="004429D4">
        <w:rPr>
          <w:rFonts w:eastAsia="Arial Unicode MS"/>
          <w:i/>
          <w:kern w:val="2"/>
          <w:lang w:val="fr-FR" w:eastAsia="de-CH"/>
        </w:rPr>
        <w:t>et, en cas de dégâts mineurs, remettre en état</w:t>
      </w:r>
      <w:r w:rsidRPr="004429D4">
        <w:rPr>
          <w:rFonts w:eastAsia="Arial Unicode MS"/>
          <w:i/>
          <w:kern w:val="2"/>
          <w:lang w:val="fr-CH" w:eastAsia="de-CH"/>
        </w:rPr>
        <w:t>]</w:t>
      </w:r>
      <w:r w:rsidRPr="004429D4">
        <w:rPr>
          <w:rFonts w:eastAsia="Arial Unicode MS"/>
          <w:i/>
          <w:kern w:val="2"/>
          <w:lang w:val="fr-FR" w:eastAsia="de-CH"/>
        </w:rPr>
        <w:t xml:space="preserve"> </w:t>
      </w:r>
      <w:r w:rsidRPr="004429D4">
        <w:rPr>
          <w:rFonts w:eastAsia="Arial Unicode MS"/>
          <w:kern w:val="2"/>
          <w:lang w:val="fr-FR" w:eastAsia="de-CH"/>
        </w:rPr>
        <w:t xml:space="preserve">les chemins et ouvrages d’art ainsi que les environs afin d’assurer un </w:t>
      </w:r>
      <w:r w:rsidRPr="004429D4">
        <w:rPr>
          <w:rFonts w:eastAsia="Arial Unicode MS"/>
          <w:b/>
          <w:kern w:val="2"/>
          <w:lang w:val="fr-FR" w:eastAsia="de-CH"/>
        </w:rPr>
        <w:t>accès en toute sécurité</w:t>
      </w:r>
      <w:r w:rsidRPr="004429D4">
        <w:rPr>
          <w:rFonts w:eastAsia="Arial Unicode MS"/>
          <w:kern w:val="2"/>
          <w:lang w:val="fr-FR" w:eastAsia="de-CH"/>
        </w:rPr>
        <w:t>.</w:t>
      </w:r>
    </w:p>
    <w:p w14:paraId="4387DB8B" w14:textId="77777777" w:rsidR="004429D4" w:rsidRPr="004429D4" w:rsidRDefault="004429D4" w:rsidP="004429D4">
      <w:pPr>
        <w:pStyle w:val="Liste1"/>
        <w:numPr>
          <w:ilvl w:val="0"/>
          <w:numId w:val="15"/>
        </w:numPr>
        <w:rPr>
          <w:rFonts w:eastAsia="Arial Unicode MS"/>
          <w:kern w:val="2"/>
          <w:lang w:val="fr-FR" w:eastAsia="de-CH"/>
        </w:rPr>
      </w:pPr>
      <w:r w:rsidRPr="004429D4">
        <w:rPr>
          <w:rFonts w:eastAsia="Arial Unicode MS"/>
          <w:b/>
          <w:kern w:val="2"/>
          <w:lang w:val="fr-FR" w:eastAsia="de-CH"/>
        </w:rPr>
        <w:t xml:space="preserve">Annoncer les dégâts / travaux </w:t>
      </w:r>
      <w:r w:rsidRPr="004429D4">
        <w:rPr>
          <w:rFonts w:eastAsia="Arial Unicode MS"/>
          <w:i/>
          <w:kern w:val="2"/>
          <w:lang w:val="fr-CH" w:eastAsia="de-CH"/>
        </w:rPr>
        <w:t>[</w:t>
      </w:r>
      <w:r w:rsidRPr="004429D4">
        <w:rPr>
          <w:rFonts w:eastAsia="Arial Unicode MS"/>
          <w:kern w:val="2"/>
          <w:lang w:val="fr-FR" w:eastAsia="de-CH"/>
        </w:rPr>
        <w:t>importants</w:t>
      </w:r>
      <w:r w:rsidRPr="004429D4">
        <w:rPr>
          <w:rFonts w:eastAsia="Arial Unicode MS"/>
          <w:i/>
          <w:kern w:val="2"/>
          <w:lang w:val="fr-CH" w:eastAsia="de-CH"/>
        </w:rPr>
        <w:t>]</w:t>
      </w:r>
      <w:r w:rsidRPr="004429D4">
        <w:rPr>
          <w:rFonts w:eastAsia="Arial Unicode MS"/>
          <w:b/>
          <w:kern w:val="2"/>
          <w:lang w:val="fr-FR" w:eastAsia="de-CH"/>
        </w:rPr>
        <w:t xml:space="preserve"> </w:t>
      </w:r>
      <w:r w:rsidRPr="004429D4">
        <w:rPr>
          <w:rFonts w:eastAsia="Arial Unicode MS"/>
          <w:kern w:val="2"/>
          <w:lang w:val="fr-FR" w:eastAsia="de-CH"/>
        </w:rPr>
        <w:t>tels que débroussaillage, mesures de construction (remplacement d’une balustrade, canaux de drainage etc.).</w:t>
      </w:r>
    </w:p>
    <w:p w14:paraId="2EAA9F8A" w14:textId="77777777" w:rsidR="00DA76C9" w:rsidRPr="004429D4" w:rsidRDefault="00DA76C9" w:rsidP="00DA76C9">
      <w:pPr>
        <w:pStyle w:val="Liste1"/>
        <w:rPr>
          <w:rFonts w:eastAsia="Arial Unicode MS"/>
          <w:kern w:val="2"/>
          <w:lang w:val="fr-FR" w:eastAsia="de-CH"/>
        </w:rPr>
      </w:pPr>
    </w:p>
    <w:p w14:paraId="425F67CB" w14:textId="77777777" w:rsidR="009749FA" w:rsidRPr="00BA71DE" w:rsidRDefault="009749FA" w:rsidP="009749FA">
      <w:pPr>
        <w:autoSpaceDE w:val="0"/>
        <w:autoSpaceDN w:val="0"/>
        <w:adjustRightInd w:val="0"/>
        <w:spacing w:before="120" w:line="276" w:lineRule="auto"/>
        <w:rPr>
          <w:u w:val="single"/>
          <w:lang w:val="fr-FR"/>
        </w:rPr>
      </w:pPr>
      <w:r w:rsidRPr="00BA71DE">
        <w:rPr>
          <w:u w:val="single"/>
          <w:lang w:val="fr-FR"/>
        </w:rPr>
        <w:t>Types de revêtement et tracé</w:t>
      </w:r>
    </w:p>
    <w:p w14:paraId="696F43E4" w14:textId="77777777" w:rsidR="00DE5A65" w:rsidRPr="00DE5A65" w:rsidRDefault="00DE5A65" w:rsidP="00DE5A65">
      <w:pPr>
        <w:pStyle w:val="Liste1"/>
        <w:numPr>
          <w:ilvl w:val="0"/>
          <w:numId w:val="15"/>
        </w:numPr>
        <w:rPr>
          <w:rFonts w:eastAsia="Arial Unicode MS"/>
          <w:kern w:val="2"/>
          <w:lang w:val="fr-FR" w:eastAsia="de-CH"/>
        </w:rPr>
      </w:pPr>
      <w:r w:rsidRPr="00DE5A65">
        <w:rPr>
          <w:rFonts w:eastAsia="Arial Unicode MS"/>
          <w:b/>
          <w:kern w:val="2"/>
          <w:lang w:val="fr-FR" w:eastAsia="de-CH"/>
        </w:rPr>
        <w:t xml:space="preserve">Annoncer </w:t>
      </w:r>
      <w:r w:rsidRPr="00DE5A65">
        <w:rPr>
          <w:rFonts w:eastAsia="Arial Unicode MS"/>
          <w:kern w:val="2"/>
          <w:lang w:val="fr-FR" w:eastAsia="de-CH"/>
        </w:rPr>
        <w:t xml:space="preserve">les: </w:t>
      </w:r>
    </w:p>
    <w:p w14:paraId="6C8C6D33" w14:textId="77777777" w:rsidR="00DE5A65" w:rsidRPr="00DE5A65" w:rsidRDefault="00DE5A65" w:rsidP="00DE5A65">
      <w:pPr>
        <w:pStyle w:val="Liste1"/>
        <w:numPr>
          <w:ilvl w:val="1"/>
          <w:numId w:val="15"/>
        </w:numPr>
        <w:rPr>
          <w:rFonts w:eastAsia="Arial Unicode MS"/>
          <w:kern w:val="2"/>
          <w:lang w:val="fr-FR" w:eastAsia="de-CH"/>
        </w:rPr>
      </w:pPr>
      <w:r w:rsidRPr="00DE5A65">
        <w:rPr>
          <w:rFonts w:eastAsia="Arial Unicode MS"/>
          <w:kern w:val="2"/>
          <w:lang w:val="fr-FR" w:eastAsia="de-CH"/>
        </w:rPr>
        <w:t>Modifications du revêtement (transformation d’un chemin de randonnée pédestre en un chemin avec revêtement dur);</w:t>
      </w:r>
    </w:p>
    <w:p w14:paraId="62462287" w14:textId="77777777" w:rsidR="00DE5A65" w:rsidRPr="00DE5A65" w:rsidRDefault="00DE5A65" w:rsidP="00DE5A65">
      <w:pPr>
        <w:pStyle w:val="Liste1"/>
        <w:numPr>
          <w:ilvl w:val="1"/>
          <w:numId w:val="15"/>
        </w:numPr>
        <w:rPr>
          <w:rFonts w:eastAsia="Arial Unicode MS"/>
          <w:kern w:val="2"/>
          <w:lang w:val="fr-FR" w:eastAsia="de-CH"/>
        </w:rPr>
      </w:pPr>
      <w:r w:rsidRPr="00DE5A65">
        <w:rPr>
          <w:rFonts w:eastAsia="Arial Unicode MS"/>
          <w:kern w:val="2"/>
          <w:lang w:val="fr-FR" w:eastAsia="de-CH"/>
        </w:rPr>
        <w:t>Propositions d’amélioration pour des tronçons problématiques ou peu intéressants.</w:t>
      </w:r>
    </w:p>
    <w:p w14:paraId="25C11434" w14:textId="77777777" w:rsidR="00DA76C9" w:rsidRPr="00DE5A65" w:rsidRDefault="00DA76C9" w:rsidP="00DA76C9">
      <w:pPr>
        <w:pStyle w:val="Liste1"/>
        <w:rPr>
          <w:rFonts w:eastAsia="Arial Unicode MS"/>
          <w:kern w:val="2"/>
          <w:lang w:val="fr-FR" w:eastAsia="de-CH"/>
        </w:rPr>
      </w:pPr>
    </w:p>
    <w:p w14:paraId="7426DC5C" w14:textId="501AC6D1" w:rsidR="001C6387" w:rsidRPr="00BA71DE" w:rsidRDefault="001C6387" w:rsidP="001C6387">
      <w:pPr>
        <w:autoSpaceDE w:val="0"/>
        <w:autoSpaceDN w:val="0"/>
        <w:adjustRightInd w:val="0"/>
        <w:spacing w:before="120" w:line="276" w:lineRule="auto"/>
        <w:rPr>
          <w:lang w:val="fr-FR"/>
        </w:rPr>
      </w:pPr>
      <w:r w:rsidRPr="00BA71DE">
        <w:rPr>
          <w:u w:val="single"/>
          <w:lang w:val="fr-FR"/>
        </w:rPr>
        <w:t>Endroits et situations à risque</w:t>
      </w:r>
    </w:p>
    <w:p w14:paraId="3132DF50" w14:textId="77777777" w:rsidR="0011330B" w:rsidRDefault="0011330B" w:rsidP="0011330B">
      <w:pPr>
        <w:pStyle w:val="Liste1"/>
        <w:numPr>
          <w:ilvl w:val="0"/>
          <w:numId w:val="15"/>
        </w:numPr>
        <w:rPr>
          <w:lang w:val="fr-FR"/>
        </w:rPr>
      </w:pPr>
      <w:r w:rsidRPr="00BA71DE">
        <w:rPr>
          <w:b/>
          <w:lang w:val="fr-FR"/>
        </w:rPr>
        <w:t xml:space="preserve">Annoncer </w:t>
      </w:r>
      <w:r w:rsidRPr="00BA71DE">
        <w:rPr>
          <w:lang w:val="fr-FR"/>
        </w:rPr>
        <w:t>les endroits dangereux ou pouvant créer des conflits (élevage, autres activités de loisirs, trafic, dangers naturels).</w:t>
      </w:r>
    </w:p>
    <w:p w14:paraId="3CBAB005" w14:textId="77777777" w:rsidR="0011330B" w:rsidRDefault="0011330B" w:rsidP="0011330B">
      <w:pPr>
        <w:pStyle w:val="Liste1"/>
        <w:rPr>
          <w:lang w:val="fr-FR"/>
        </w:rPr>
      </w:pPr>
    </w:p>
    <w:p w14:paraId="0BEB87FF" w14:textId="77777777" w:rsidR="0012441B" w:rsidRPr="00BA71DE" w:rsidRDefault="0012441B" w:rsidP="0012441B">
      <w:pPr>
        <w:autoSpaceDE w:val="0"/>
        <w:autoSpaceDN w:val="0"/>
        <w:adjustRightInd w:val="0"/>
        <w:spacing w:before="120" w:line="276" w:lineRule="auto"/>
        <w:rPr>
          <w:u w:val="single"/>
          <w:lang w:val="fr-FR"/>
        </w:rPr>
      </w:pPr>
      <w:r w:rsidRPr="00BA71DE">
        <w:rPr>
          <w:u w:val="single"/>
          <w:lang w:val="fr-FR"/>
        </w:rPr>
        <w:t>Autres tâches</w:t>
      </w:r>
    </w:p>
    <w:p w14:paraId="43C720EE" w14:textId="65CCEBBF" w:rsidR="0011330B" w:rsidRPr="00BA71DE" w:rsidRDefault="0012441B" w:rsidP="0012441B">
      <w:pPr>
        <w:pStyle w:val="Liste1"/>
        <w:numPr>
          <w:ilvl w:val="0"/>
          <w:numId w:val="15"/>
        </w:numPr>
        <w:rPr>
          <w:lang w:val="fr-FR"/>
        </w:rPr>
      </w:pPr>
      <w:r w:rsidRPr="00BA71DE">
        <w:rPr>
          <w:lang w:val="fr-FR"/>
        </w:rPr>
        <w:t>Participer aux séances, assemblées, cours de formation et de perfectionnement de l’association cantonale</w:t>
      </w:r>
    </w:p>
    <w:p w14:paraId="23A24E7F" w14:textId="77777777" w:rsidR="00406B91" w:rsidRPr="0011330B" w:rsidRDefault="00406B91" w:rsidP="00406B91">
      <w:pPr>
        <w:pStyle w:val="Liste1"/>
        <w:rPr>
          <w:rFonts w:eastAsia="Arial Unicode MS"/>
          <w:kern w:val="2"/>
          <w:lang w:val="fr-FR" w:eastAsia="de-CH"/>
        </w:rPr>
      </w:pPr>
    </w:p>
    <w:p w14:paraId="0A068FDA" w14:textId="147C70F3" w:rsidR="00406B91" w:rsidRPr="003E66CD" w:rsidRDefault="00406B91" w:rsidP="00406B91">
      <w:pPr>
        <w:pStyle w:val="berschrift3"/>
        <w:rPr>
          <w:bCs/>
          <w:lang w:val="fr-CH"/>
        </w:rPr>
      </w:pPr>
      <w:r>
        <w:rPr>
          <w:bCs/>
          <w:lang w:val="fr-CH"/>
        </w:rPr>
        <w:lastRenderedPageBreak/>
        <w:t>4</w:t>
      </w:r>
      <w:r w:rsidRPr="00170B86">
        <w:rPr>
          <w:bCs/>
          <w:lang w:val="fr-CH"/>
        </w:rPr>
        <w:t xml:space="preserve">. </w:t>
      </w:r>
      <w:r w:rsidR="001474C5" w:rsidRPr="001474C5">
        <w:rPr>
          <w:bCs/>
          <w:lang w:val="fr-CH"/>
        </w:rPr>
        <w:t>Assurance / responsabilité</w:t>
      </w:r>
    </w:p>
    <w:p w14:paraId="4B7B1AA0" w14:textId="77777777" w:rsidR="004A6C16" w:rsidRPr="001670C6" w:rsidRDefault="004A6C16" w:rsidP="004A6C16">
      <w:pPr>
        <w:pStyle w:val="Liste1"/>
        <w:numPr>
          <w:ilvl w:val="0"/>
          <w:numId w:val="15"/>
        </w:numPr>
        <w:rPr>
          <w:lang w:val="fr-FR"/>
        </w:rPr>
      </w:pPr>
      <w:r w:rsidRPr="001670C6">
        <w:rPr>
          <w:lang w:val="fr-FR"/>
        </w:rPr>
        <w:t>Les baliseurs sont assurés par l’association faîtière Suisse Rando. L’assurance collective couvre accidents et responsabilité civile.</w:t>
      </w:r>
    </w:p>
    <w:p w14:paraId="4CB93913" w14:textId="2C41509B" w:rsidR="004A6C16" w:rsidRDefault="004A6C16" w:rsidP="004A6C16">
      <w:pPr>
        <w:pStyle w:val="Liste1"/>
        <w:numPr>
          <w:ilvl w:val="0"/>
          <w:numId w:val="15"/>
        </w:numPr>
        <w:rPr>
          <w:lang w:val="fr-FR"/>
        </w:rPr>
      </w:pPr>
      <w:r w:rsidRPr="001670C6">
        <w:rPr>
          <w:lang w:val="fr-FR"/>
        </w:rPr>
        <w:t xml:space="preserve">Les baliseurs s’engagent à effectuer leurs tâches consciencieusement et en appliquant les prescriptions énoncées au chiffre 6 Bases /instruments de travail. </w:t>
      </w:r>
    </w:p>
    <w:p w14:paraId="0C523C78" w14:textId="77777777" w:rsidR="003F5879" w:rsidRPr="004A6C16" w:rsidRDefault="003F5879" w:rsidP="003F5879">
      <w:pPr>
        <w:pStyle w:val="Liste1"/>
        <w:rPr>
          <w:rFonts w:eastAsia="Arial Unicode MS"/>
          <w:kern w:val="2"/>
          <w:lang w:val="fr-FR" w:eastAsia="de-CH"/>
        </w:rPr>
      </w:pPr>
    </w:p>
    <w:p w14:paraId="6F773F3A" w14:textId="693AEA6E" w:rsidR="003F5879" w:rsidRDefault="003F5879" w:rsidP="003F5879">
      <w:pPr>
        <w:pStyle w:val="berschrift3"/>
        <w:rPr>
          <w:bCs/>
          <w:lang w:val="fr-CH"/>
        </w:rPr>
      </w:pPr>
      <w:r>
        <w:rPr>
          <w:bCs/>
          <w:lang w:val="fr-CH"/>
        </w:rPr>
        <w:t>5</w:t>
      </w:r>
      <w:r w:rsidRPr="00170B86">
        <w:rPr>
          <w:bCs/>
          <w:lang w:val="fr-CH"/>
        </w:rPr>
        <w:t xml:space="preserve">. </w:t>
      </w:r>
      <w:r w:rsidR="00763B77" w:rsidRPr="00763B77">
        <w:rPr>
          <w:bCs/>
          <w:lang w:val="fr-CH"/>
        </w:rPr>
        <w:t>Degr</w:t>
      </w:r>
      <w:r w:rsidR="00763B77">
        <w:rPr>
          <w:bCs/>
          <w:lang w:val="fr-CH"/>
        </w:rPr>
        <w:t>é</w:t>
      </w:r>
      <w:r w:rsidR="00763B77" w:rsidRPr="00763B77">
        <w:rPr>
          <w:bCs/>
          <w:lang w:val="fr-CH"/>
        </w:rPr>
        <w:t xml:space="preserve"> d'occupation et indemnisation</w:t>
      </w:r>
    </w:p>
    <w:p w14:paraId="42B4E437" w14:textId="77777777" w:rsidR="002E4CE1" w:rsidRDefault="002E4CE1" w:rsidP="002E4CE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Par ex. nombre d’heures etc.</w:t>
      </w:r>
    </w:p>
    <w:p w14:paraId="19AD795C" w14:textId="622D2BFF" w:rsidR="00D13353" w:rsidRPr="00BA71DE" w:rsidRDefault="00D13353" w:rsidP="00D13353">
      <w:pPr>
        <w:spacing w:before="120" w:line="276" w:lineRule="auto"/>
        <w:rPr>
          <w:lang w:val="fr-FR"/>
        </w:rPr>
      </w:pPr>
      <w:r w:rsidRPr="00BA71DE">
        <w:rPr>
          <w:lang w:val="fr-FR"/>
        </w:rPr>
        <w:t>Une indemnisation financière est versée pour</w:t>
      </w:r>
      <w:r>
        <w:rPr>
          <w:lang w:val="fr-FR"/>
        </w:rPr>
        <w:t xml:space="preserve"> </w:t>
      </w:r>
      <w:r w:rsidRPr="00BA71DE">
        <w:rPr>
          <w:lang w:val="fr-FR"/>
        </w:rPr>
        <w:t>:</w:t>
      </w:r>
    </w:p>
    <w:p w14:paraId="2F1586CE" w14:textId="427BE45D" w:rsidR="00D13353" w:rsidRDefault="00D13353" w:rsidP="00D13353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Heures de travail (CHF XX par heure)</w:t>
      </w:r>
    </w:p>
    <w:p w14:paraId="664D31E1" w14:textId="77777777" w:rsidR="002632FF" w:rsidRPr="00BA71DE" w:rsidRDefault="002632FF" w:rsidP="002632FF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Frais (déplacement, nourriture, téléphone)</w:t>
      </w:r>
    </w:p>
    <w:p w14:paraId="3A7F7282" w14:textId="77777777" w:rsidR="002632FF" w:rsidRPr="00BA71DE" w:rsidRDefault="002632FF" w:rsidP="002632FF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Indemnisation pour la participation à des conférences et assemblées</w:t>
      </w:r>
    </w:p>
    <w:p w14:paraId="31CED1A3" w14:textId="25546B6E" w:rsidR="002632FF" w:rsidRPr="002632FF" w:rsidRDefault="002632FF" w:rsidP="002632FF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Autres (par ex. matériel, outils etc.)</w:t>
      </w:r>
    </w:p>
    <w:p w14:paraId="239C3721" w14:textId="77777777" w:rsidR="001F69AF" w:rsidRPr="002E4CE1" w:rsidRDefault="001F69AF" w:rsidP="001F69AF">
      <w:pPr>
        <w:pStyle w:val="Liste1"/>
        <w:rPr>
          <w:rFonts w:eastAsia="Arial Unicode MS"/>
          <w:kern w:val="2"/>
          <w:lang w:val="fr-FR" w:eastAsia="de-CH"/>
        </w:rPr>
      </w:pPr>
    </w:p>
    <w:p w14:paraId="3B46DBDB" w14:textId="1626C0E1" w:rsidR="004D520C" w:rsidRDefault="0075577C" w:rsidP="004D520C">
      <w:pPr>
        <w:pStyle w:val="berschrift3"/>
        <w:rPr>
          <w:bCs/>
          <w:lang w:val="fr-CH"/>
        </w:rPr>
      </w:pPr>
      <w:r>
        <w:rPr>
          <w:bCs/>
          <w:lang w:val="fr-CH"/>
        </w:rPr>
        <w:t>6</w:t>
      </w:r>
      <w:r w:rsidR="004D520C" w:rsidRPr="00170B86">
        <w:rPr>
          <w:bCs/>
          <w:lang w:val="fr-CH"/>
        </w:rPr>
        <w:t xml:space="preserve">. </w:t>
      </w:r>
      <w:r>
        <w:rPr>
          <w:bCs/>
          <w:lang w:val="fr-CH"/>
        </w:rPr>
        <w:t>Bases / Instruments de travail</w:t>
      </w:r>
    </w:p>
    <w:p w14:paraId="29EFA55A" w14:textId="7A4A4C19" w:rsidR="0005022A" w:rsidRPr="00BA71DE" w:rsidRDefault="0005022A" w:rsidP="0005022A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Classeur</w:t>
      </w:r>
      <w:r>
        <w:rPr>
          <w:lang w:val="fr-FR"/>
        </w:rPr>
        <w:t xml:space="preserve"> </w:t>
      </w:r>
      <w:r w:rsidRPr="00BA71DE">
        <w:rPr>
          <w:lang w:val="fr-FR"/>
        </w:rPr>
        <w:t xml:space="preserve">: Formation de base pour les collaborateurs/trices </w:t>
      </w:r>
      <w:r>
        <w:rPr>
          <w:lang w:val="fr-FR"/>
        </w:rPr>
        <w:t xml:space="preserve">des chemins de randonnée </w:t>
      </w:r>
    </w:p>
    <w:p w14:paraId="07A558CD" w14:textId="28DE7C10" w:rsidR="004D520C" w:rsidRPr="0005022A" w:rsidRDefault="0005022A" w:rsidP="0005022A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2"/>
          <w:lang w:val="fr-CH" w:eastAsia="de-CH"/>
        </w:rPr>
      </w:pPr>
      <w:r w:rsidRPr="00BA71DE">
        <w:rPr>
          <w:lang w:val="fr-FR"/>
        </w:rPr>
        <w:t>Voir document annexe de Suisse Rando</w:t>
      </w:r>
      <w:r>
        <w:rPr>
          <w:lang w:val="fr-FR"/>
        </w:rPr>
        <w:t xml:space="preserve"> </w:t>
      </w:r>
      <w:r w:rsidRPr="00BA71DE">
        <w:rPr>
          <w:lang w:val="fr-FR"/>
        </w:rPr>
        <w:t>: Documents domaine technique</w:t>
      </w:r>
    </w:p>
    <w:p w14:paraId="7E43B956" w14:textId="77777777" w:rsidR="0005022A" w:rsidRPr="0005022A" w:rsidRDefault="0005022A" w:rsidP="0005022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2"/>
          <w:lang w:val="fr-CH" w:eastAsia="de-CH"/>
        </w:rPr>
      </w:pPr>
    </w:p>
    <w:p w14:paraId="62B7101F" w14:textId="00DD2BAA" w:rsidR="002625BB" w:rsidRDefault="002625BB" w:rsidP="002625BB">
      <w:pPr>
        <w:pStyle w:val="berschrift3"/>
        <w:rPr>
          <w:bCs/>
          <w:lang w:val="fr-CH"/>
        </w:rPr>
      </w:pPr>
      <w:r>
        <w:rPr>
          <w:bCs/>
          <w:lang w:val="fr-CH"/>
        </w:rPr>
        <w:t>7</w:t>
      </w:r>
      <w:r w:rsidRPr="00170B86">
        <w:rPr>
          <w:bCs/>
          <w:lang w:val="fr-CH"/>
        </w:rPr>
        <w:t xml:space="preserve">. </w:t>
      </w:r>
      <w:r>
        <w:rPr>
          <w:bCs/>
          <w:lang w:val="fr-CH"/>
        </w:rPr>
        <w:t>Profil requis</w:t>
      </w:r>
    </w:p>
    <w:p w14:paraId="756BA264" w14:textId="77777777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Personne polyvalente, habile de ses mains,</w:t>
      </w:r>
    </w:p>
    <w:p w14:paraId="3D41CA8B" w14:textId="7CDDDE96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Appréciant la randonnée et le travail en plein air,</w:t>
      </w:r>
    </w:p>
    <w:p w14:paraId="200405D9" w14:textId="3262F3E1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Prête à effectuer régulièrement des tournées de contrôle,</w:t>
      </w:r>
    </w:p>
    <w:p w14:paraId="55611705" w14:textId="4EAE574F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Prête à intervenir en cas d’évènements exceptionnels (chantiers, évènements naturels),</w:t>
      </w:r>
    </w:p>
    <w:p w14:paraId="08BCF5B5" w14:textId="02A766B3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Précise dans son travail,</w:t>
      </w:r>
    </w:p>
    <w:p w14:paraId="542AE0E4" w14:textId="197968EF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lang w:val="fr-FR"/>
        </w:rPr>
      </w:pPr>
      <w:r w:rsidRPr="00BA71DE">
        <w:rPr>
          <w:lang w:val="fr-FR"/>
        </w:rPr>
        <w:t>Ayant des connaissances géographiques de la région,</w:t>
      </w:r>
    </w:p>
    <w:p w14:paraId="0C027741" w14:textId="6873C2C4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Jouissant d’une bonne condition physique,</w:t>
      </w:r>
    </w:p>
    <w:p w14:paraId="55A5A5B8" w14:textId="7645EFAA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Ayant des connaissances dans la lecture de cartes et un bon sens de l’orientation sur le terrain,</w:t>
      </w:r>
    </w:p>
    <w:p w14:paraId="4ED36B05" w14:textId="7AC5AA68" w:rsidR="00465BB1" w:rsidRPr="00BA71DE" w:rsidRDefault="00465BB1" w:rsidP="00465BB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BA71DE">
        <w:rPr>
          <w:lang w:val="fr-FR"/>
        </w:rPr>
        <w:t>Si possible, ayant des connaissances de base des programmes PC habituels (Word, mail)</w:t>
      </w:r>
    </w:p>
    <w:p w14:paraId="26D44AD8" w14:textId="77777777" w:rsidR="002625BB" w:rsidRPr="00465BB1" w:rsidRDefault="002625BB" w:rsidP="001F69AF">
      <w:pPr>
        <w:pStyle w:val="Liste1"/>
        <w:rPr>
          <w:rFonts w:eastAsia="Arial Unicode MS"/>
          <w:kern w:val="2"/>
          <w:lang w:val="fr-FR" w:eastAsia="de-CH"/>
        </w:rPr>
      </w:pPr>
    </w:p>
    <w:p w14:paraId="3B9BE276" w14:textId="0686213E" w:rsidR="00DA76C9" w:rsidRDefault="00DA76C9" w:rsidP="00DA76C9">
      <w:pPr>
        <w:pStyle w:val="berschrift3"/>
        <w:rPr>
          <w:bCs/>
          <w:lang w:val="fr-CH"/>
        </w:rPr>
      </w:pPr>
      <w:r>
        <w:rPr>
          <w:bCs/>
          <w:lang w:val="fr-CH"/>
        </w:rPr>
        <w:t>8</w:t>
      </w:r>
      <w:r w:rsidRPr="00170B86">
        <w:rPr>
          <w:bCs/>
          <w:lang w:val="fr-CH"/>
        </w:rPr>
        <w:t xml:space="preserve">. </w:t>
      </w:r>
      <w:r>
        <w:rPr>
          <w:bCs/>
          <w:lang w:val="fr-CH"/>
        </w:rPr>
        <w:t>Annexes</w:t>
      </w:r>
    </w:p>
    <w:p w14:paraId="3EECD906" w14:textId="379916EA" w:rsidR="00D81052" w:rsidRPr="00DA76C9" w:rsidRDefault="00DA76C9" w:rsidP="00DA76C9">
      <w:pPr>
        <w:pStyle w:val="Liste1"/>
        <w:numPr>
          <w:ilvl w:val="0"/>
          <w:numId w:val="15"/>
        </w:numPr>
        <w:rPr>
          <w:lang w:val="fr-CH"/>
        </w:rPr>
      </w:pPr>
      <w:r w:rsidRPr="00DA76C9">
        <w:rPr>
          <w:lang w:val="fr-CH"/>
        </w:rPr>
        <w:t>Suisse Rando</w:t>
      </w:r>
      <w:r>
        <w:rPr>
          <w:lang w:val="fr-CH"/>
        </w:rPr>
        <w:t xml:space="preserve"> </w:t>
      </w:r>
      <w:r w:rsidRPr="00DA76C9">
        <w:rPr>
          <w:lang w:val="fr-CH"/>
        </w:rPr>
        <w:t>: Documents domaine technique</w:t>
      </w:r>
    </w:p>
    <w:sectPr w:rsidR="00D81052" w:rsidRPr="00DA76C9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D189" w14:textId="77777777" w:rsidR="00562335" w:rsidRDefault="00562335" w:rsidP="007643E2">
      <w:pPr>
        <w:spacing w:line="240" w:lineRule="auto"/>
      </w:pPr>
      <w:r>
        <w:separator/>
      </w:r>
    </w:p>
  </w:endnote>
  <w:endnote w:type="continuationSeparator" w:id="0">
    <w:p w14:paraId="3C8979BF" w14:textId="77777777" w:rsidR="00562335" w:rsidRDefault="00562335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96E2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DF4B" w14:textId="77777777" w:rsidR="00562335" w:rsidRDefault="00562335" w:rsidP="007643E2">
      <w:pPr>
        <w:spacing w:line="240" w:lineRule="auto"/>
      </w:pPr>
      <w:r>
        <w:separator/>
      </w:r>
    </w:p>
  </w:footnote>
  <w:footnote w:type="continuationSeparator" w:id="0">
    <w:p w14:paraId="44D3D009" w14:textId="77777777" w:rsidR="00562335" w:rsidRDefault="00562335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50F5" w14:textId="77777777" w:rsidR="000433BE" w:rsidRPr="000433BE" w:rsidRDefault="000433BE" w:rsidP="000433BE">
    <w:pPr>
      <w:pStyle w:val="Kopfzeile"/>
      <w:spacing w:line="240" w:lineRule="auto"/>
      <w:rPr>
        <w:lang w:val="fr-CH"/>
      </w:rPr>
    </w:pPr>
    <w:r w:rsidRPr="000433BE">
      <w:rPr>
        <w:b/>
        <w:lang w:val="fr-CH"/>
      </w:rPr>
      <w:t>Suisse Rando</w:t>
    </w:r>
    <w:r w:rsidRPr="000433BE">
      <w:rPr>
        <w:lang w:val="fr-CH"/>
      </w:rPr>
      <w:t xml:space="preserve">  |  Monbijoustrasse 61  |  3007 Berne  |  T 031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370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10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20  |  info@suisse-rando.ch</w:t>
    </w:r>
  </w:p>
  <w:p w14:paraId="3A2E97A1" w14:textId="3EF021D7" w:rsidR="000433BE" w:rsidRPr="000433BE" w:rsidRDefault="000433BE" w:rsidP="000433BE">
    <w:pPr>
      <w:pStyle w:val="Kopfzeile"/>
      <w:rPr>
        <w:lang w:val="fr-CH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A500158" wp14:editId="7A5069E0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157760" cy="999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6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3BE">
      <w:rPr>
        <w:lang w:val="fr-CH"/>
      </w:rPr>
      <w:t>IBAN CH48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0900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0000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4001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4552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 xml:space="preserve">5  |  </w:t>
    </w:r>
    <w:r w:rsidRPr="000433BE">
      <w:rPr>
        <w:b/>
        <w:lang w:val="fr-CH"/>
      </w:rPr>
      <w:t>suisse-rando.ch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79FABF91" wp14:editId="23940DFF">
          <wp:simplePos x="0" y="0"/>
          <wp:positionH relativeFrom="page">
            <wp:posOffset>6657340</wp:posOffset>
          </wp:positionH>
          <wp:positionV relativeFrom="page">
            <wp:posOffset>10023475</wp:posOffset>
          </wp:positionV>
          <wp:extent cx="469440" cy="5036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7BC00D" w14:textId="77777777" w:rsidR="00CD71DC" w:rsidRPr="000433BE" w:rsidRDefault="00CD71DC" w:rsidP="000433BE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2720E"/>
    <w:multiLevelType w:val="multilevel"/>
    <w:tmpl w:val="031472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0B47"/>
    <w:multiLevelType w:val="hybridMultilevel"/>
    <w:tmpl w:val="5030D92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96746"/>
    <w:multiLevelType w:val="hybridMultilevel"/>
    <w:tmpl w:val="88500584"/>
    <w:lvl w:ilvl="0" w:tplc="18609F58">
      <w:numFmt w:val="bullet"/>
      <w:lvlText w:val="•"/>
      <w:lvlJc w:val="left"/>
      <w:pPr>
        <w:ind w:left="720" w:hanging="360"/>
      </w:pPr>
      <w:rPr>
        <w:rFonts w:ascii="Cardo" w:eastAsiaTheme="minorHAnsi" w:hAnsi="Cardo" w:cs="Card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F720A"/>
    <w:multiLevelType w:val="hybridMultilevel"/>
    <w:tmpl w:val="9894052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B2687"/>
    <w:multiLevelType w:val="multilevel"/>
    <w:tmpl w:val="0314720A"/>
    <w:styleLink w:val="Aufzhlungen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1990"/>
    <w:multiLevelType w:val="multilevel"/>
    <w:tmpl w:val="0314720A"/>
    <w:numStyleLink w:val="Aufzhlungen"/>
  </w:abstractNum>
  <w:abstractNum w:abstractNumId="17" w15:restartNumberingAfterBreak="0">
    <w:nsid w:val="5F087868"/>
    <w:multiLevelType w:val="hybridMultilevel"/>
    <w:tmpl w:val="6AA223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824331"/>
    <w:multiLevelType w:val="multilevel"/>
    <w:tmpl w:val="0314720A"/>
    <w:numStyleLink w:val="Aufzhlungen"/>
  </w:abstractNum>
  <w:abstractNum w:abstractNumId="19" w15:restartNumberingAfterBreak="0">
    <w:nsid w:val="6A4A6CE5"/>
    <w:multiLevelType w:val="hybridMultilevel"/>
    <w:tmpl w:val="AE5A5E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39557">
    <w:abstractNumId w:val="9"/>
  </w:num>
  <w:num w:numId="2" w16cid:durableId="174462214">
    <w:abstractNumId w:val="7"/>
  </w:num>
  <w:num w:numId="3" w16cid:durableId="862858625">
    <w:abstractNumId w:val="6"/>
  </w:num>
  <w:num w:numId="4" w16cid:durableId="1930848482">
    <w:abstractNumId w:val="5"/>
  </w:num>
  <w:num w:numId="5" w16cid:durableId="355816179">
    <w:abstractNumId w:val="4"/>
  </w:num>
  <w:num w:numId="6" w16cid:durableId="2054035033">
    <w:abstractNumId w:val="8"/>
  </w:num>
  <w:num w:numId="7" w16cid:durableId="102268117">
    <w:abstractNumId w:val="3"/>
  </w:num>
  <w:num w:numId="8" w16cid:durableId="1857960392">
    <w:abstractNumId w:val="2"/>
  </w:num>
  <w:num w:numId="9" w16cid:durableId="802699513">
    <w:abstractNumId w:val="1"/>
  </w:num>
  <w:num w:numId="10" w16cid:durableId="209984">
    <w:abstractNumId w:val="0"/>
  </w:num>
  <w:num w:numId="11" w16cid:durableId="547838934">
    <w:abstractNumId w:val="10"/>
  </w:num>
  <w:num w:numId="12" w16cid:durableId="1512453779">
    <w:abstractNumId w:val="16"/>
  </w:num>
  <w:num w:numId="13" w16cid:durableId="1861117030">
    <w:abstractNumId w:val="15"/>
  </w:num>
  <w:num w:numId="14" w16cid:durableId="886451838">
    <w:abstractNumId w:val="18"/>
  </w:num>
  <w:num w:numId="15" w16cid:durableId="1764688778">
    <w:abstractNumId w:val="11"/>
  </w:num>
  <w:num w:numId="16" w16cid:durableId="1941985125">
    <w:abstractNumId w:val="13"/>
  </w:num>
  <w:num w:numId="17" w16cid:durableId="47147167">
    <w:abstractNumId w:val="19"/>
  </w:num>
  <w:num w:numId="18" w16cid:durableId="704864881">
    <w:abstractNumId w:val="12"/>
  </w:num>
  <w:num w:numId="19" w16cid:durableId="154879367">
    <w:abstractNumId w:val="17"/>
  </w:num>
  <w:num w:numId="20" w16cid:durableId="14791099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DF"/>
    <w:rsid w:val="00024C17"/>
    <w:rsid w:val="000367DF"/>
    <w:rsid w:val="000433BE"/>
    <w:rsid w:val="0005022A"/>
    <w:rsid w:val="000542F4"/>
    <w:rsid w:val="00055758"/>
    <w:rsid w:val="000565AA"/>
    <w:rsid w:val="00062899"/>
    <w:rsid w:val="00072DE3"/>
    <w:rsid w:val="000B1653"/>
    <w:rsid w:val="000B41F4"/>
    <w:rsid w:val="000C1766"/>
    <w:rsid w:val="000F217C"/>
    <w:rsid w:val="0011330B"/>
    <w:rsid w:val="0012441B"/>
    <w:rsid w:val="001474C5"/>
    <w:rsid w:val="00160B64"/>
    <w:rsid w:val="0016792A"/>
    <w:rsid w:val="00170B86"/>
    <w:rsid w:val="00187250"/>
    <w:rsid w:val="001B0577"/>
    <w:rsid w:val="001B71FE"/>
    <w:rsid w:val="001C6387"/>
    <w:rsid w:val="001D1A12"/>
    <w:rsid w:val="001F69AF"/>
    <w:rsid w:val="0023607E"/>
    <w:rsid w:val="00260F20"/>
    <w:rsid w:val="002625BB"/>
    <w:rsid w:val="002632FF"/>
    <w:rsid w:val="00265128"/>
    <w:rsid w:val="0027663B"/>
    <w:rsid w:val="002B30A3"/>
    <w:rsid w:val="002E4CE1"/>
    <w:rsid w:val="003B06E8"/>
    <w:rsid w:val="003D10E1"/>
    <w:rsid w:val="003D638A"/>
    <w:rsid w:val="003E66CD"/>
    <w:rsid w:val="003F5879"/>
    <w:rsid w:val="00403F18"/>
    <w:rsid w:val="00406B91"/>
    <w:rsid w:val="00430363"/>
    <w:rsid w:val="004429D4"/>
    <w:rsid w:val="004607C3"/>
    <w:rsid w:val="00462791"/>
    <w:rsid w:val="00464C7B"/>
    <w:rsid w:val="00465BB1"/>
    <w:rsid w:val="004737A8"/>
    <w:rsid w:val="0048038B"/>
    <w:rsid w:val="00482E4B"/>
    <w:rsid w:val="004A6C16"/>
    <w:rsid w:val="004B1A81"/>
    <w:rsid w:val="004D520C"/>
    <w:rsid w:val="004D7C31"/>
    <w:rsid w:val="004E4453"/>
    <w:rsid w:val="005237E9"/>
    <w:rsid w:val="00527332"/>
    <w:rsid w:val="005339D3"/>
    <w:rsid w:val="00546E1B"/>
    <w:rsid w:val="00562335"/>
    <w:rsid w:val="00576D33"/>
    <w:rsid w:val="005A7965"/>
    <w:rsid w:val="005F1AB3"/>
    <w:rsid w:val="00615E2E"/>
    <w:rsid w:val="00642771"/>
    <w:rsid w:val="0066281A"/>
    <w:rsid w:val="006C6A9B"/>
    <w:rsid w:val="006D4D22"/>
    <w:rsid w:val="00732EF4"/>
    <w:rsid w:val="00737AD3"/>
    <w:rsid w:val="00747A77"/>
    <w:rsid w:val="00750AD3"/>
    <w:rsid w:val="0075577C"/>
    <w:rsid w:val="00761B15"/>
    <w:rsid w:val="00763B77"/>
    <w:rsid w:val="007643E2"/>
    <w:rsid w:val="00765F96"/>
    <w:rsid w:val="0078760E"/>
    <w:rsid w:val="00792352"/>
    <w:rsid w:val="007972B1"/>
    <w:rsid w:val="007B4785"/>
    <w:rsid w:val="007B5AA1"/>
    <w:rsid w:val="007C3AE8"/>
    <w:rsid w:val="00824809"/>
    <w:rsid w:val="00825F0D"/>
    <w:rsid w:val="008359EB"/>
    <w:rsid w:val="008645D2"/>
    <w:rsid w:val="008751DF"/>
    <w:rsid w:val="008D4D40"/>
    <w:rsid w:val="00911681"/>
    <w:rsid w:val="009154DC"/>
    <w:rsid w:val="0093688F"/>
    <w:rsid w:val="009422CB"/>
    <w:rsid w:val="00962D30"/>
    <w:rsid w:val="00963C71"/>
    <w:rsid w:val="009749FA"/>
    <w:rsid w:val="00981B88"/>
    <w:rsid w:val="009A2164"/>
    <w:rsid w:val="009D1856"/>
    <w:rsid w:val="009E16C6"/>
    <w:rsid w:val="00A02027"/>
    <w:rsid w:val="00A13529"/>
    <w:rsid w:val="00A361CF"/>
    <w:rsid w:val="00A943F9"/>
    <w:rsid w:val="00AD31AD"/>
    <w:rsid w:val="00AE30F6"/>
    <w:rsid w:val="00AF5C63"/>
    <w:rsid w:val="00B054C1"/>
    <w:rsid w:val="00B309C6"/>
    <w:rsid w:val="00B71D23"/>
    <w:rsid w:val="00B7698F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13353"/>
    <w:rsid w:val="00D81052"/>
    <w:rsid w:val="00DA76C9"/>
    <w:rsid w:val="00DD4833"/>
    <w:rsid w:val="00DE5A65"/>
    <w:rsid w:val="00E36202"/>
    <w:rsid w:val="00E978E0"/>
    <w:rsid w:val="00EA5A14"/>
    <w:rsid w:val="00ED3619"/>
    <w:rsid w:val="00ED4966"/>
    <w:rsid w:val="00EE4A15"/>
    <w:rsid w:val="00F167E6"/>
    <w:rsid w:val="00F16FF7"/>
    <w:rsid w:val="00F230B7"/>
    <w:rsid w:val="00F3080C"/>
    <w:rsid w:val="00F4199A"/>
    <w:rsid w:val="00F668C6"/>
    <w:rsid w:val="00F82992"/>
    <w:rsid w:val="00FB1775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C14E95"/>
  <w15:chartTrackingRefBased/>
  <w15:docId w15:val="{8B561F16-54CC-49F5-97FD-FF2B5C2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ind w:left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F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207B4-17F1-4936-AAC4-F4FA8D5F6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customXml/itemProps3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Arbeitsdokument_digital_FR</Template>
  <TotalTime>0</TotalTime>
  <Pages>2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22</cp:revision>
  <cp:lastPrinted>2019-08-13T09:12:00Z</cp:lastPrinted>
  <dcterms:created xsi:type="dcterms:W3CDTF">2024-10-25T09:43:00Z</dcterms:created>
  <dcterms:modified xsi:type="dcterms:W3CDTF">2024-10-31T13:44:00Z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2411800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